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016B0" w14:textId="4AF01D21" w:rsidR="00FC32F9" w:rsidRPr="00FC32F9" w:rsidRDefault="00FC32F9" w:rsidP="00FC32F9">
      <w:pPr>
        <w:shd w:val="clear" w:color="auto" w:fill="FFFFFF"/>
        <w:rPr>
          <w:rFonts w:ascii="Arial" w:hAnsi="Arial" w:cs="Arial"/>
          <w:b/>
          <w:color w:val="000000" w:themeColor="text1"/>
          <w:kern w:val="0"/>
        </w:rPr>
      </w:pPr>
      <w:r w:rsidRPr="00FC32F9">
        <w:rPr>
          <w:rFonts w:ascii="Arial" w:hAnsi="Arial" w:cs="Arial"/>
          <w:b/>
          <w:color w:val="000000" w:themeColor="text1"/>
          <w:kern w:val="0"/>
        </w:rPr>
        <w:t>OBR-2</w:t>
      </w:r>
    </w:p>
    <w:p w14:paraId="3C732E69" w14:textId="3356230E" w:rsidR="00FC32F9" w:rsidRDefault="00FC32F9" w:rsidP="00FC32F9">
      <w:pPr>
        <w:jc w:val="center"/>
        <w:rPr>
          <w:rFonts w:ascii="Arial" w:hAnsi="Arial" w:cs="Arial"/>
          <w:b/>
          <w:color w:val="000000" w:themeColor="text1"/>
          <w:kern w:val="0"/>
        </w:rPr>
      </w:pPr>
      <w:r w:rsidRPr="00FC32F9">
        <w:rPr>
          <w:rFonts w:ascii="Arial" w:hAnsi="Arial" w:cs="Arial"/>
          <w:b/>
          <w:color w:val="000000" w:themeColor="text1"/>
          <w:kern w:val="0"/>
        </w:rPr>
        <w:t>PONUDBENI PREDRAČUN</w:t>
      </w:r>
    </w:p>
    <w:p w14:paraId="29C84F22" w14:textId="77777777" w:rsidR="00FC32F9" w:rsidRPr="00FC32F9" w:rsidRDefault="00FC32F9" w:rsidP="00FC32F9">
      <w:pPr>
        <w:jc w:val="left"/>
        <w:rPr>
          <w:rFonts w:ascii="Arial" w:hAnsi="Arial" w:cs="Arial"/>
          <w:color w:val="000000" w:themeColor="text1"/>
          <w:kern w:val="0"/>
        </w:rPr>
      </w:pPr>
    </w:p>
    <w:p w14:paraId="04908ECA" w14:textId="6E0AD2CE" w:rsidR="00FC32F9" w:rsidRPr="00FC32F9" w:rsidRDefault="00FC32F9" w:rsidP="00FC32F9">
      <w:pPr>
        <w:jc w:val="left"/>
        <w:rPr>
          <w:rFonts w:ascii="Arial" w:hAnsi="Arial" w:cs="Arial"/>
          <w:color w:val="000000" w:themeColor="text1"/>
          <w:kern w:val="0"/>
        </w:rPr>
      </w:pPr>
      <w:r w:rsidRPr="00FC32F9">
        <w:rPr>
          <w:rFonts w:ascii="Arial" w:hAnsi="Arial" w:cs="Arial"/>
          <w:color w:val="000000" w:themeColor="text1"/>
          <w:kern w:val="0"/>
        </w:rPr>
        <w:t xml:space="preserve">Ponudnik: </w:t>
      </w:r>
      <w:r w:rsidRPr="00FC32F9">
        <w:rPr>
          <w:rFonts w:ascii="Arial" w:hAnsi="Arial" w:cs="Arial"/>
          <w:color w:val="000000" w:themeColor="text1"/>
          <w:kern w:val="0"/>
        </w:rPr>
        <w:tab/>
        <w:t>______________________________________</w:t>
      </w:r>
      <w:r w:rsidR="00025F12">
        <w:rPr>
          <w:rFonts w:ascii="Arial" w:hAnsi="Arial" w:cs="Arial"/>
          <w:color w:val="000000" w:themeColor="text1"/>
          <w:kern w:val="0"/>
        </w:rPr>
        <w:t>______________________________</w:t>
      </w:r>
    </w:p>
    <w:p w14:paraId="38C2A124" w14:textId="77777777" w:rsidR="00FC32F9" w:rsidRPr="00FC32F9" w:rsidRDefault="00FC32F9" w:rsidP="00FC32F9">
      <w:pPr>
        <w:jc w:val="left"/>
        <w:rPr>
          <w:rFonts w:ascii="Arial" w:hAnsi="Arial" w:cs="Arial"/>
          <w:color w:val="000000" w:themeColor="text1"/>
          <w:kern w:val="0"/>
        </w:rPr>
      </w:pPr>
    </w:p>
    <w:p w14:paraId="1DACC00A" w14:textId="74A45143" w:rsidR="00FC32F9" w:rsidRPr="00FC32F9" w:rsidRDefault="00FC32F9" w:rsidP="00FC32F9">
      <w:pPr>
        <w:rPr>
          <w:rFonts w:ascii="Arial" w:hAnsi="Arial" w:cs="Arial"/>
          <w:b/>
          <w:bCs/>
          <w:color w:val="000000" w:themeColor="text1"/>
          <w:kern w:val="0"/>
        </w:rPr>
      </w:pPr>
      <w:r w:rsidRPr="00FC32F9">
        <w:rPr>
          <w:rFonts w:ascii="Arial" w:hAnsi="Arial" w:cs="Arial"/>
          <w:color w:val="000000" w:themeColor="text1"/>
          <w:kern w:val="0"/>
        </w:rPr>
        <w:t xml:space="preserve">Na osnovi naročila male vrednosti, </w:t>
      </w:r>
      <w:r w:rsidR="00551782">
        <w:rPr>
          <w:rFonts w:ascii="Arial" w:hAnsi="Arial" w:cs="Arial"/>
          <w:color w:val="000000" w:themeColor="text1"/>
          <w:kern w:val="0"/>
        </w:rPr>
        <w:t>interna</w:t>
      </w:r>
      <w:r w:rsidR="009D54B3">
        <w:rPr>
          <w:rFonts w:ascii="Arial" w:hAnsi="Arial" w:cs="Arial"/>
          <w:color w:val="000000" w:themeColor="text1"/>
          <w:kern w:val="0"/>
        </w:rPr>
        <w:t xml:space="preserve"> št.</w:t>
      </w:r>
      <w:r w:rsidR="00551782">
        <w:rPr>
          <w:rFonts w:ascii="Arial" w:hAnsi="Arial" w:cs="Arial"/>
          <w:color w:val="000000" w:themeColor="text1"/>
          <w:kern w:val="0"/>
        </w:rPr>
        <w:t xml:space="preserve"> objave</w:t>
      </w:r>
      <w:r w:rsidRPr="00FC32F9">
        <w:rPr>
          <w:rFonts w:ascii="Arial" w:hAnsi="Arial" w:cs="Arial"/>
          <w:color w:val="000000" w:themeColor="text1"/>
          <w:kern w:val="0"/>
        </w:rPr>
        <w:t xml:space="preserve"> </w:t>
      </w:r>
      <w:r w:rsidR="009D54B3">
        <w:rPr>
          <w:rFonts w:ascii="Arial" w:hAnsi="Arial" w:cs="Arial"/>
          <w:b/>
          <w:bCs/>
          <w:color w:val="000000" w:themeColor="text1"/>
          <w:kern w:val="0"/>
        </w:rPr>
        <w:t>JN-</w:t>
      </w:r>
      <w:r w:rsidR="007977EE">
        <w:rPr>
          <w:rFonts w:ascii="Arial" w:hAnsi="Arial" w:cs="Arial"/>
          <w:b/>
          <w:bCs/>
          <w:color w:val="000000" w:themeColor="text1"/>
          <w:kern w:val="0"/>
        </w:rPr>
        <w:t>B1/2018</w:t>
      </w:r>
      <w:r w:rsidRPr="00FC32F9">
        <w:rPr>
          <w:rFonts w:ascii="Arial" w:hAnsi="Arial" w:cs="Arial"/>
          <w:b/>
          <w:bCs/>
          <w:color w:val="000000" w:themeColor="text1"/>
          <w:kern w:val="0"/>
        </w:rPr>
        <w:t xml:space="preserve"> </w:t>
      </w:r>
      <w:r w:rsidRPr="00FC32F9">
        <w:rPr>
          <w:rFonts w:ascii="Arial" w:hAnsi="Arial" w:cs="Arial"/>
          <w:color w:val="000000" w:themeColor="text1"/>
          <w:kern w:val="0"/>
        </w:rPr>
        <w:t>in v skladu z dokumentacijo, dajemo ponudbo za predmet naročila »</w:t>
      </w:r>
      <w:r w:rsidR="00025F12" w:rsidRPr="00A455A3">
        <w:rPr>
          <w:rFonts w:ascii="Arial" w:hAnsi="Arial" w:cs="Arial"/>
          <w:b/>
          <w:kern w:val="0"/>
        </w:rPr>
        <w:t xml:space="preserve">Dobava </w:t>
      </w:r>
      <w:r w:rsidR="007977EE">
        <w:rPr>
          <w:rFonts w:ascii="Arial" w:hAnsi="Arial" w:cs="Arial"/>
          <w:b/>
          <w:kern w:val="0"/>
        </w:rPr>
        <w:t>dveh smetarskih vozil</w:t>
      </w:r>
      <w:r w:rsidRPr="00FC32F9">
        <w:rPr>
          <w:rFonts w:ascii="Arial" w:hAnsi="Arial" w:cs="Arial"/>
          <w:color w:val="000000" w:themeColor="text1"/>
          <w:kern w:val="0"/>
        </w:rPr>
        <w:t>«</w:t>
      </w:r>
      <w:r w:rsidR="00C04B50">
        <w:rPr>
          <w:rFonts w:ascii="Arial" w:hAnsi="Arial" w:cs="Arial"/>
          <w:color w:val="000000" w:themeColor="text1"/>
          <w:kern w:val="0"/>
        </w:rPr>
        <w:t>.</w:t>
      </w:r>
    </w:p>
    <w:p w14:paraId="075010EF" w14:textId="77777777" w:rsidR="00FC32F9" w:rsidRPr="00FC32F9" w:rsidRDefault="00FC32F9" w:rsidP="00FC32F9">
      <w:pPr>
        <w:jc w:val="left"/>
        <w:rPr>
          <w:rFonts w:ascii="Arial" w:hAnsi="Arial" w:cs="Arial"/>
          <w:color w:val="000000" w:themeColor="text1"/>
          <w:kern w:val="0"/>
        </w:rPr>
      </w:pPr>
    </w:p>
    <w:p w14:paraId="3169FE79" w14:textId="3F0DD7CD" w:rsidR="00C04B50" w:rsidRPr="00FC32F9" w:rsidRDefault="00C04B50" w:rsidP="00C04B50">
      <w:pPr>
        <w:jc w:val="center"/>
        <w:rPr>
          <w:rFonts w:ascii="Arial" w:hAnsi="Arial" w:cs="Arial"/>
          <w:b/>
          <w:color w:val="000000" w:themeColor="text1"/>
          <w:kern w:val="0"/>
        </w:rPr>
      </w:pPr>
      <w:r>
        <w:rPr>
          <w:rFonts w:ascii="Arial" w:hAnsi="Arial" w:cs="Arial"/>
          <w:b/>
          <w:color w:val="000000" w:themeColor="text1"/>
          <w:kern w:val="0"/>
        </w:rPr>
        <w:t>SKLOP 1</w:t>
      </w:r>
      <w:r>
        <w:rPr>
          <w:rFonts w:ascii="Arial" w:hAnsi="Arial" w:cs="Arial"/>
          <w:color w:val="000000" w:themeColor="text1"/>
          <w:kern w:val="0"/>
        </w:rPr>
        <w:t xml:space="preserve">: </w:t>
      </w:r>
      <w:r w:rsidR="007977EE">
        <w:rPr>
          <w:rFonts w:ascii="Arial" w:hAnsi="Arial" w:cs="Arial"/>
          <w:b/>
          <w:color w:val="000000" w:themeColor="text1"/>
          <w:kern w:val="0"/>
        </w:rPr>
        <w:t xml:space="preserve">smetarsko vozilo </w:t>
      </w:r>
      <w:r w:rsidR="00E56492">
        <w:rPr>
          <w:rFonts w:ascii="Arial" w:hAnsi="Arial" w:cs="Arial"/>
          <w:b/>
          <w:color w:val="000000" w:themeColor="text1"/>
          <w:kern w:val="0"/>
        </w:rPr>
        <w:t>M</w:t>
      </w:r>
    </w:p>
    <w:p w14:paraId="4435AEE0" w14:textId="77777777" w:rsidR="00C04B50" w:rsidRDefault="00C04B50" w:rsidP="00FC32F9">
      <w:pPr>
        <w:jc w:val="left"/>
        <w:rPr>
          <w:rFonts w:ascii="Arial" w:hAnsi="Arial" w:cs="Arial"/>
          <w:b/>
          <w:color w:val="000000" w:themeColor="text1"/>
          <w:kern w:val="0"/>
        </w:rPr>
      </w:pPr>
    </w:p>
    <w:p w14:paraId="25A65760" w14:textId="5A82A8C8" w:rsidR="00FC32F9" w:rsidRPr="00FC32F9" w:rsidRDefault="00107195" w:rsidP="00FC32F9">
      <w:pPr>
        <w:jc w:val="left"/>
        <w:rPr>
          <w:rFonts w:ascii="Arial" w:hAnsi="Arial" w:cs="Arial"/>
          <w:color w:val="000000" w:themeColor="text1"/>
          <w:kern w:val="0"/>
        </w:rPr>
      </w:pPr>
      <w:r w:rsidRPr="00C04B50">
        <w:rPr>
          <w:rFonts w:ascii="Arial" w:hAnsi="Arial" w:cs="Arial"/>
          <w:color w:val="000000" w:themeColor="text1"/>
          <w:kern w:val="0"/>
        </w:rPr>
        <w:t>Znamka in t</w:t>
      </w:r>
      <w:r w:rsidR="00FC32F9" w:rsidRPr="00C04B50">
        <w:rPr>
          <w:rFonts w:ascii="Arial" w:hAnsi="Arial" w:cs="Arial"/>
          <w:color w:val="000000" w:themeColor="text1"/>
          <w:kern w:val="0"/>
        </w:rPr>
        <w:t xml:space="preserve">ip </w:t>
      </w:r>
      <w:r w:rsidRPr="00C04B50">
        <w:rPr>
          <w:rFonts w:ascii="Arial" w:hAnsi="Arial" w:cs="Arial"/>
          <w:color w:val="000000" w:themeColor="text1"/>
          <w:kern w:val="0"/>
        </w:rPr>
        <w:t xml:space="preserve">ponujenega </w:t>
      </w:r>
      <w:r w:rsidR="00FC32F9" w:rsidRPr="00C04B50">
        <w:rPr>
          <w:rFonts w:ascii="Arial" w:hAnsi="Arial" w:cs="Arial"/>
          <w:color w:val="000000" w:themeColor="text1"/>
          <w:kern w:val="0"/>
        </w:rPr>
        <w:t>vozila</w:t>
      </w:r>
      <w:r w:rsidR="00FC32F9" w:rsidRPr="00FC32F9">
        <w:rPr>
          <w:rFonts w:ascii="Arial" w:hAnsi="Arial" w:cs="Arial"/>
          <w:color w:val="000000" w:themeColor="text1"/>
          <w:kern w:val="0"/>
        </w:rPr>
        <w:t xml:space="preserve"> _____________________________________________________________________________</w:t>
      </w:r>
    </w:p>
    <w:p w14:paraId="7972BA57" w14:textId="77777777" w:rsidR="00FC32F9" w:rsidRPr="00FC32F9" w:rsidRDefault="00FC32F9" w:rsidP="00FC32F9">
      <w:pPr>
        <w:jc w:val="left"/>
        <w:rPr>
          <w:rFonts w:ascii="Arial" w:hAnsi="Arial" w:cs="Arial"/>
          <w:color w:val="000000" w:themeColor="text1"/>
          <w:kern w:val="0"/>
        </w:rPr>
      </w:pPr>
    </w:p>
    <w:p w14:paraId="41638BD9" w14:textId="77777777" w:rsidR="00FC32F9" w:rsidRPr="00FC32F9" w:rsidRDefault="00FC32F9" w:rsidP="00FC32F9">
      <w:pPr>
        <w:jc w:val="left"/>
        <w:rPr>
          <w:rFonts w:ascii="Arial" w:hAnsi="Arial" w:cs="Arial"/>
          <w:b/>
          <w:color w:val="000000" w:themeColor="text1"/>
          <w:kern w:val="0"/>
        </w:rPr>
      </w:pPr>
      <w:r w:rsidRPr="00FC32F9">
        <w:rPr>
          <w:rFonts w:ascii="Arial" w:hAnsi="Arial" w:cs="Arial"/>
          <w:b/>
          <w:color w:val="000000" w:themeColor="text1"/>
          <w:kern w:val="0"/>
        </w:rPr>
        <w:t>PONUDBENA CENA</w:t>
      </w:r>
    </w:p>
    <w:p w14:paraId="22F8E192" w14:textId="77777777" w:rsidR="00FC32F9" w:rsidRPr="00FC32F9" w:rsidRDefault="00FC32F9" w:rsidP="00FC32F9">
      <w:pPr>
        <w:pStyle w:val="Golobesedil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4606"/>
        <w:gridCol w:w="4574"/>
      </w:tblGrid>
      <w:tr w:rsidR="00FC32F9" w:rsidRPr="00FC32F9" w14:paraId="627C3A80" w14:textId="77777777" w:rsidTr="00C62B90">
        <w:tc>
          <w:tcPr>
            <w:tcW w:w="4606" w:type="dxa"/>
          </w:tcPr>
          <w:p w14:paraId="40F25A6E" w14:textId="77777777" w:rsidR="00FC32F9" w:rsidRPr="00FC32F9" w:rsidRDefault="00FC32F9" w:rsidP="00C62B9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32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Ponudbena cena brez DDV </w:t>
            </w:r>
          </w:p>
        </w:tc>
        <w:tc>
          <w:tcPr>
            <w:tcW w:w="4574" w:type="dxa"/>
          </w:tcPr>
          <w:p w14:paraId="2C84173D" w14:textId="77777777" w:rsidR="00FC32F9" w:rsidRPr="00FC32F9" w:rsidRDefault="00FC32F9" w:rsidP="00C62B9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32F9">
              <w:rPr>
                <w:rFonts w:ascii="Arial" w:hAnsi="Arial" w:cs="Arial"/>
                <w:color w:val="000000" w:themeColor="text1"/>
                <w:sz w:val="20"/>
                <w:szCs w:val="20"/>
              </w:rPr>
              <w:t>EUR</w:t>
            </w:r>
          </w:p>
        </w:tc>
      </w:tr>
      <w:tr w:rsidR="001641DC" w:rsidRPr="00FC32F9" w14:paraId="38372D67" w14:textId="77777777" w:rsidTr="00C62B90">
        <w:tc>
          <w:tcPr>
            <w:tcW w:w="4606" w:type="dxa"/>
          </w:tcPr>
          <w:p w14:paraId="3C7B69B0" w14:textId="5CF8881E" w:rsidR="001641DC" w:rsidRPr="00FC32F9" w:rsidRDefault="001641DC" w:rsidP="00C62B9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Popust (___%)</w:t>
            </w:r>
          </w:p>
        </w:tc>
        <w:tc>
          <w:tcPr>
            <w:tcW w:w="4574" w:type="dxa"/>
          </w:tcPr>
          <w:p w14:paraId="65924A3F" w14:textId="152810AA" w:rsidR="001641DC" w:rsidRPr="00FC32F9" w:rsidRDefault="001641DC" w:rsidP="00C62B90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EUR</w:t>
            </w:r>
          </w:p>
        </w:tc>
      </w:tr>
      <w:tr w:rsidR="00FC32F9" w:rsidRPr="00FC32F9" w14:paraId="04CF7614" w14:textId="77777777" w:rsidTr="00C62B90">
        <w:tc>
          <w:tcPr>
            <w:tcW w:w="4606" w:type="dxa"/>
          </w:tcPr>
          <w:p w14:paraId="52DD3B4F" w14:textId="014FF661" w:rsidR="00FC32F9" w:rsidRPr="00FC32F9" w:rsidRDefault="001641DC" w:rsidP="00C62B9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Cena s popustom</w:t>
            </w:r>
          </w:p>
        </w:tc>
        <w:tc>
          <w:tcPr>
            <w:tcW w:w="4574" w:type="dxa"/>
          </w:tcPr>
          <w:p w14:paraId="0C391461" w14:textId="77777777" w:rsidR="00FC32F9" w:rsidRPr="00FC32F9" w:rsidRDefault="00FC32F9" w:rsidP="00C62B9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32F9">
              <w:rPr>
                <w:rFonts w:ascii="Arial" w:hAnsi="Arial" w:cs="Arial"/>
                <w:color w:val="000000" w:themeColor="text1"/>
                <w:sz w:val="20"/>
                <w:szCs w:val="20"/>
              </w:rPr>
              <w:t>EUR</w:t>
            </w:r>
          </w:p>
        </w:tc>
      </w:tr>
      <w:tr w:rsidR="001641DC" w:rsidRPr="00FC32F9" w14:paraId="7250C2A0" w14:textId="77777777" w:rsidTr="00C62B90">
        <w:tc>
          <w:tcPr>
            <w:tcW w:w="4606" w:type="dxa"/>
          </w:tcPr>
          <w:p w14:paraId="3CB32704" w14:textId="431ABBAB" w:rsidR="001641DC" w:rsidRPr="00FC32F9" w:rsidRDefault="001641DC" w:rsidP="001641DC">
            <w:pPr>
              <w:rPr>
                <w:rFonts w:ascii="Arial" w:hAnsi="Arial" w:cs="Arial"/>
                <w:color w:val="000000" w:themeColor="text1"/>
              </w:rPr>
            </w:pPr>
            <w:r w:rsidRPr="00FC32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DDV (22%) </w:t>
            </w:r>
          </w:p>
        </w:tc>
        <w:tc>
          <w:tcPr>
            <w:tcW w:w="4574" w:type="dxa"/>
          </w:tcPr>
          <w:p w14:paraId="3FEC965A" w14:textId="0EF48755" w:rsidR="001641DC" w:rsidRPr="00FC32F9" w:rsidRDefault="001641DC" w:rsidP="001641DC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EUR</w:t>
            </w:r>
          </w:p>
        </w:tc>
      </w:tr>
      <w:tr w:rsidR="001641DC" w:rsidRPr="00FC32F9" w14:paraId="614A3A61" w14:textId="77777777" w:rsidTr="00C62B90">
        <w:tc>
          <w:tcPr>
            <w:tcW w:w="4606" w:type="dxa"/>
          </w:tcPr>
          <w:p w14:paraId="25F19085" w14:textId="77777777" w:rsidR="001641DC" w:rsidRPr="00FC32F9" w:rsidRDefault="001641DC" w:rsidP="001641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32F9">
              <w:rPr>
                <w:rFonts w:ascii="Arial" w:hAnsi="Arial" w:cs="Arial"/>
                <w:color w:val="000000" w:themeColor="text1"/>
                <w:sz w:val="20"/>
                <w:szCs w:val="20"/>
              </w:rPr>
              <w:t>Ponudbena cena z DDV</w:t>
            </w:r>
          </w:p>
        </w:tc>
        <w:tc>
          <w:tcPr>
            <w:tcW w:w="4574" w:type="dxa"/>
          </w:tcPr>
          <w:p w14:paraId="3F41FB15" w14:textId="77777777" w:rsidR="001641DC" w:rsidRPr="00FC32F9" w:rsidRDefault="001641DC" w:rsidP="001641D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32F9">
              <w:rPr>
                <w:rFonts w:ascii="Arial" w:hAnsi="Arial" w:cs="Arial"/>
                <w:color w:val="000000" w:themeColor="text1"/>
                <w:sz w:val="20"/>
                <w:szCs w:val="20"/>
              </w:rPr>
              <w:t>EUR</w:t>
            </w:r>
          </w:p>
        </w:tc>
      </w:tr>
    </w:tbl>
    <w:p w14:paraId="77AE8EB3" w14:textId="77777777" w:rsidR="00FC32F9" w:rsidRPr="00FC32F9" w:rsidRDefault="00FC32F9" w:rsidP="00FC32F9">
      <w:pPr>
        <w:pStyle w:val="Golobesedilo"/>
        <w:rPr>
          <w:rFonts w:ascii="Arial" w:hAnsi="Arial" w:cs="Arial"/>
          <w:color w:val="000000" w:themeColor="text1"/>
          <w:sz w:val="20"/>
          <w:szCs w:val="20"/>
        </w:rPr>
      </w:pPr>
    </w:p>
    <w:p w14:paraId="7EA565B4" w14:textId="77777777" w:rsidR="00FC32F9" w:rsidRPr="00FC32F9" w:rsidRDefault="00FC32F9" w:rsidP="00FC32F9">
      <w:pPr>
        <w:shd w:val="clear" w:color="auto" w:fill="FFFFFF"/>
        <w:rPr>
          <w:rFonts w:ascii="Arial" w:hAnsi="Arial" w:cs="Arial"/>
          <w:iCs/>
          <w:color w:val="000000" w:themeColor="text1"/>
          <w:kern w:val="0"/>
        </w:rPr>
      </w:pPr>
      <w:r w:rsidRPr="00FC32F9">
        <w:rPr>
          <w:rFonts w:ascii="Arial" w:hAnsi="Arial" w:cs="Arial"/>
          <w:iCs/>
          <w:color w:val="000000" w:themeColor="text1"/>
          <w:kern w:val="0"/>
        </w:rPr>
        <w:t>Cena je fiksna. Ponudnik mora navesti končno ceno v evrih (EUR) in jo zaokrožiti na največ dve (2) decimalki. Davek na dodano vrednost mora biti prikazan v skladu z obrazcem ponudbenega predračuna in nato zajet v končni ponudbeni vrednosti v obrazcu ponudbenega predračuna. Naknadno naročnik ne bo priznaval nobenih stroškov, ki niso zajeti v ponudbeno ceno. Končna cena mora vključevati vse stroške ponudnika (prevozne, špediterske, dostave, usposabljanja, DDV) in popuste.</w:t>
      </w:r>
    </w:p>
    <w:p w14:paraId="2A3BB42F" w14:textId="77777777" w:rsidR="00FC32F9" w:rsidRPr="00FC32F9" w:rsidRDefault="00FC32F9" w:rsidP="00FC32F9">
      <w:pPr>
        <w:pStyle w:val="Golobesedilo"/>
        <w:rPr>
          <w:rFonts w:ascii="Arial" w:hAnsi="Arial" w:cs="Arial"/>
          <w:color w:val="000000" w:themeColor="text1"/>
          <w:sz w:val="20"/>
          <w:szCs w:val="20"/>
        </w:rPr>
      </w:pPr>
    </w:p>
    <w:p w14:paraId="5D4FA2D7" w14:textId="7E38FF15" w:rsidR="00107195" w:rsidRPr="00FC32F9" w:rsidRDefault="00107195" w:rsidP="00107195">
      <w:pPr>
        <w:pStyle w:val="Golobesedil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SPLOŠNA GARANCIJA BREZ OMEJITVE PREVOŽENIH KM </w:t>
      </w:r>
      <w:r w:rsidRPr="00107195">
        <w:rPr>
          <w:rFonts w:ascii="Arial" w:hAnsi="Arial" w:cs="Arial"/>
          <w:b/>
          <w:color w:val="000000" w:themeColor="text1"/>
          <w:sz w:val="20"/>
          <w:szCs w:val="20"/>
        </w:rPr>
        <w:t xml:space="preserve">(minimalno </w:t>
      </w:r>
      <w:r w:rsidR="003723A7">
        <w:rPr>
          <w:rFonts w:ascii="Arial" w:hAnsi="Arial" w:cs="Arial"/>
          <w:b/>
          <w:color w:val="000000" w:themeColor="text1"/>
          <w:sz w:val="20"/>
          <w:szCs w:val="20"/>
        </w:rPr>
        <w:t>36</w:t>
      </w:r>
      <w:r w:rsidRPr="00107195">
        <w:rPr>
          <w:rFonts w:ascii="Arial" w:hAnsi="Arial" w:cs="Arial"/>
          <w:b/>
          <w:color w:val="000000" w:themeColor="text1"/>
          <w:sz w:val="20"/>
          <w:szCs w:val="20"/>
        </w:rPr>
        <w:t xml:space="preserve"> mesecev)</w:t>
      </w:r>
    </w:p>
    <w:p w14:paraId="6E932094" w14:textId="77777777" w:rsidR="00107195" w:rsidRDefault="00107195" w:rsidP="00FC32F9">
      <w:pPr>
        <w:pStyle w:val="Golobesedil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4606"/>
        <w:gridCol w:w="4574"/>
      </w:tblGrid>
      <w:tr w:rsidR="00107195" w:rsidRPr="00FC32F9" w14:paraId="17FD653D" w14:textId="77777777" w:rsidTr="00C62B90">
        <w:tc>
          <w:tcPr>
            <w:tcW w:w="4606" w:type="dxa"/>
          </w:tcPr>
          <w:p w14:paraId="37423A1F" w14:textId="57B6A71E" w:rsidR="00107195" w:rsidRPr="00FC32F9" w:rsidRDefault="00107195" w:rsidP="00C62B9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splošna garancija</w:t>
            </w:r>
            <w:r w:rsidRPr="00FC32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74" w:type="dxa"/>
          </w:tcPr>
          <w:p w14:paraId="02BC971A" w14:textId="22C5CD82" w:rsidR="00107195" w:rsidRPr="00FC32F9" w:rsidRDefault="00107195" w:rsidP="00C62B9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mesecev</w:t>
            </w:r>
          </w:p>
        </w:tc>
      </w:tr>
    </w:tbl>
    <w:p w14:paraId="1654D46B" w14:textId="77777777" w:rsidR="00FC32F9" w:rsidRPr="00FC32F9" w:rsidRDefault="00FC32F9" w:rsidP="00FC32F9">
      <w:pPr>
        <w:pStyle w:val="Golobesedilo"/>
        <w:rPr>
          <w:rFonts w:ascii="Arial" w:hAnsi="Arial" w:cs="Arial"/>
          <w:color w:val="000000" w:themeColor="text1"/>
          <w:sz w:val="20"/>
          <w:szCs w:val="20"/>
        </w:rPr>
      </w:pPr>
    </w:p>
    <w:p w14:paraId="4C319204" w14:textId="77777777" w:rsidR="00C04B50" w:rsidRDefault="00C04B50" w:rsidP="00FC32F9">
      <w:pPr>
        <w:jc w:val="left"/>
        <w:rPr>
          <w:rFonts w:ascii="Arial" w:hAnsi="Arial" w:cs="Arial"/>
          <w:b/>
          <w:color w:val="000000" w:themeColor="text1"/>
          <w:kern w:val="0"/>
        </w:rPr>
      </w:pPr>
    </w:p>
    <w:p w14:paraId="5020DF9C" w14:textId="15D554DB" w:rsidR="00C04B50" w:rsidRPr="00FC32F9" w:rsidRDefault="00C04B50" w:rsidP="00C04B50">
      <w:pPr>
        <w:jc w:val="center"/>
        <w:rPr>
          <w:rFonts w:ascii="Arial" w:hAnsi="Arial" w:cs="Arial"/>
          <w:b/>
          <w:color w:val="000000" w:themeColor="text1"/>
          <w:kern w:val="0"/>
        </w:rPr>
      </w:pPr>
      <w:r>
        <w:rPr>
          <w:rFonts w:ascii="Arial" w:hAnsi="Arial" w:cs="Arial"/>
          <w:b/>
          <w:color w:val="000000" w:themeColor="text1"/>
          <w:kern w:val="0"/>
        </w:rPr>
        <w:t>SKLOP 2</w:t>
      </w:r>
      <w:r>
        <w:rPr>
          <w:rFonts w:ascii="Arial" w:hAnsi="Arial" w:cs="Arial"/>
          <w:color w:val="000000" w:themeColor="text1"/>
          <w:kern w:val="0"/>
        </w:rPr>
        <w:t xml:space="preserve">: </w:t>
      </w:r>
      <w:r>
        <w:rPr>
          <w:rFonts w:ascii="Arial" w:hAnsi="Arial" w:cs="Arial"/>
          <w:b/>
          <w:color w:val="000000" w:themeColor="text1"/>
          <w:kern w:val="0"/>
        </w:rPr>
        <w:t>smetarsko</w:t>
      </w:r>
      <w:r w:rsidRPr="00C04B50">
        <w:rPr>
          <w:rFonts w:ascii="Arial" w:hAnsi="Arial" w:cs="Arial"/>
          <w:b/>
          <w:color w:val="000000" w:themeColor="text1"/>
          <w:kern w:val="0"/>
        </w:rPr>
        <w:t xml:space="preserve"> vozilo</w:t>
      </w:r>
      <w:r w:rsidR="007977EE">
        <w:rPr>
          <w:rFonts w:ascii="Arial" w:hAnsi="Arial" w:cs="Arial"/>
          <w:b/>
          <w:color w:val="000000" w:themeColor="text1"/>
          <w:kern w:val="0"/>
        </w:rPr>
        <w:t xml:space="preserve"> </w:t>
      </w:r>
      <w:r w:rsidR="00E56492">
        <w:rPr>
          <w:rFonts w:ascii="Arial" w:hAnsi="Arial" w:cs="Arial"/>
          <w:b/>
          <w:color w:val="000000" w:themeColor="text1"/>
          <w:kern w:val="0"/>
        </w:rPr>
        <w:t>V</w:t>
      </w:r>
    </w:p>
    <w:p w14:paraId="486EF028" w14:textId="77777777" w:rsidR="00C04B50" w:rsidRDefault="00C04B50" w:rsidP="00FC32F9">
      <w:pPr>
        <w:jc w:val="left"/>
        <w:rPr>
          <w:rFonts w:ascii="Arial" w:hAnsi="Arial" w:cs="Arial"/>
          <w:b/>
          <w:color w:val="000000" w:themeColor="text1"/>
          <w:kern w:val="0"/>
        </w:rPr>
      </w:pPr>
    </w:p>
    <w:p w14:paraId="178790D2" w14:textId="77777777" w:rsidR="00C04B50" w:rsidRPr="00FC32F9" w:rsidRDefault="00C04B50" w:rsidP="00C04B50">
      <w:pPr>
        <w:jc w:val="left"/>
        <w:rPr>
          <w:rFonts w:ascii="Arial" w:hAnsi="Arial" w:cs="Arial"/>
          <w:color w:val="000000" w:themeColor="text1"/>
          <w:kern w:val="0"/>
        </w:rPr>
      </w:pPr>
      <w:r w:rsidRPr="00C04B50">
        <w:rPr>
          <w:rFonts w:ascii="Arial" w:hAnsi="Arial" w:cs="Arial"/>
          <w:color w:val="000000" w:themeColor="text1"/>
          <w:kern w:val="0"/>
        </w:rPr>
        <w:t xml:space="preserve">Znamka in tip ponujenega vozila </w:t>
      </w:r>
      <w:r w:rsidRPr="00FC32F9">
        <w:rPr>
          <w:rFonts w:ascii="Arial" w:hAnsi="Arial" w:cs="Arial"/>
          <w:color w:val="000000" w:themeColor="text1"/>
          <w:kern w:val="0"/>
        </w:rPr>
        <w:t>_____________________________________________________________________________</w:t>
      </w:r>
    </w:p>
    <w:p w14:paraId="46CB8F3F" w14:textId="77777777" w:rsidR="00C04B50" w:rsidRPr="00FC32F9" w:rsidRDefault="00C04B50" w:rsidP="00C04B50">
      <w:pPr>
        <w:jc w:val="left"/>
        <w:rPr>
          <w:rFonts w:ascii="Arial" w:hAnsi="Arial" w:cs="Arial"/>
          <w:color w:val="000000" w:themeColor="text1"/>
          <w:kern w:val="0"/>
        </w:rPr>
      </w:pPr>
    </w:p>
    <w:p w14:paraId="0A433E41" w14:textId="77777777" w:rsidR="00C04B50" w:rsidRPr="00FC32F9" w:rsidRDefault="00C04B50" w:rsidP="00C04B50">
      <w:pPr>
        <w:jc w:val="left"/>
        <w:rPr>
          <w:rFonts w:ascii="Arial" w:hAnsi="Arial" w:cs="Arial"/>
          <w:b/>
          <w:color w:val="000000" w:themeColor="text1"/>
          <w:kern w:val="0"/>
        </w:rPr>
      </w:pPr>
      <w:r w:rsidRPr="00FC32F9">
        <w:rPr>
          <w:rFonts w:ascii="Arial" w:hAnsi="Arial" w:cs="Arial"/>
          <w:b/>
          <w:color w:val="000000" w:themeColor="text1"/>
          <w:kern w:val="0"/>
        </w:rPr>
        <w:t>PONUDBENA CENA</w:t>
      </w:r>
    </w:p>
    <w:p w14:paraId="20010723" w14:textId="77777777" w:rsidR="001641DC" w:rsidRPr="00FC32F9" w:rsidRDefault="001641DC" w:rsidP="001641DC">
      <w:pPr>
        <w:pStyle w:val="Golobesedil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4606"/>
        <w:gridCol w:w="4574"/>
      </w:tblGrid>
      <w:tr w:rsidR="001641DC" w:rsidRPr="00FC32F9" w14:paraId="40799A49" w14:textId="77777777" w:rsidTr="00D04468">
        <w:tc>
          <w:tcPr>
            <w:tcW w:w="4606" w:type="dxa"/>
          </w:tcPr>
          <w:p w14:paraId="627B7F49" w14:textId="77777777" w:rsidR="001641DC" w:rsidRPr="00FC32F9" w:rsidRDefault="001641DC" w:rsidP="00D044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32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Ponudbena cena brez DDV </w:t>
            </w:r>
          </w:p>
        </w:tc>
        <w:tc>
          <w:tcPr>
            <w:tcW w:w="4574" w:type="dxa"/>
          </w:tcPr>
          <w:p w14:paraId="36CF0EDA" w14:textId="77777777" w:rsidR="001641DC" w:rsidRPr="00FC32F9" w:rsidRDefault="001641DC" w:rsidP="00D04468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32F9">
              <w:rPr>
                <w:rFonts w:ascii="Arial" w:hAnsi="Arial" w:cs="Arial"/>
                <w:color w:val="000000" w:themeColor="text1"/>
                <w:sz w:val="20"/>
                <w:szCs w:val="20"/>
              </w:rPr>
              <w:t>EUR</w:t>
            </w:r>
          </w:p>
        </w:tc>
      </w:tr>
      <w:tr w:rsidR="001641DC" w:rsidRPr="00FC32F9" w14:paraId="2D1C28C0" w14:textId="77777777" w:rsidTr="00D04468">
        <w:tc>
          <w:tcPr>
            <w:tcW w:w="4606" w:type="dxa"/>
          </w:tcPr>
          <w:p w14:paraId="1420BB3D" w14:textId="77777777" w:rsidR="001641DC" w:rsidRPr="00FC32F9" w:rsidRDefault="001641DC" w:rsidP="00D0446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Popust (___%)</w:t>
            </w:r>
          </w:p>
        </w:tc>
        <w:tc>
          <w:tcPr>
            <w:tcW w:w="4574" w:type="dxa"/>
          </w:tcPr>
          <w:p w14:paraId="46BBC909" w14:textId="77777777" w:rsidR="001641DC" w:rsidRPr="00FC32F9" w:rsidRDefault="001641DC" w:rsidP="00D04468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EUR</w:t>
            </w:r>
          </w:p>
        </w:tc>
      </w:tr>
      <w:tr w:rsidR="001641DC" w:rsidRPr="00FC32F9" w14:paraId="2E87FA95" w14:textId="77777777" w:rsidTr="00D04468">
        <w:tc>
          <w:tcPr>
            <w:tcW w:w="4606" w:type="dxa"/>
          </w:tcPr>
          <w:p w14:paraId="2C54165B" w14:textId="77777777" w:rsidR="001641DC" w:rsidRPr="00FC32F9" w:rsidRDefault="001641DC" w:rsidP="00D044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Cena s popustom</w:t>
            </w:r>
          </w:p>
        </w:tc>
        <w:tc>
          <w:tcPr>
            <w:tcW w:w="4574" w:type="dxa"/>
          </w:tcPr>
          <w:p w14:paraId="30EA7B46" w14:textId="77777777" w:rsidR="001641DC" w:rsidRPr="00FC32F9" w:rsidRDefault="001641DC" w:rsidP="00D04468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32F9">
              <w:rPr>
                <w:rFonts w:ascii="Arial" w:hAnsi="Arial" w:cs="Arial"/>
                <w:color w:val="000000" w:themeColor="text1"/>
                <w:sz w:val="20"/>
                <w:szCs w:val="20"/>
              </w:rPr>
              <w:t>EUR</w:t>
            </w:r>
          </w:p>
        </w:tc>
      </w:tr>
      <w:tr w:rsidR="001641DC" w:rsidRPr="00FC32F9" w14:paraId="68196350" w14:textId="77777777" w:rsidTr="00D04468">
        <w:tc>
          <w:tcPr>
            <w:tcW w:w="4606" w:type="dxa"/>
          </w:tcPr>
          <w:p w14:paraId="31A4EAEA" w14:textId="77777777" w:rsidR="001641DC" w:rsidRPr="00FC32F9" w:rsidRDefault="001641DC" w:rsidP="00D04468">
            <w:pPr>
              <w:rPr>
                <w:rFonts w:ascii="Arial" w:hAnsi="Arial" w:cs="Arial"/>
                <w:color w:val="000000" w:themeColor="text1"/>
              </w:rPr>
            </w:pPr>
            <w:r w:rsidRPr="00FC32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DDV (22%) </w:t>
            </w:r>
          </w:p>
        </w:tc>
        <w:tc>
          <w:tcPr>
            <w:tcW w:w="4574" w:type="dxa"/>
          </w:tcPr>
          <w:p w14:paraId="1ED4E31C" w14:textId="77777777" w:rsidR="001641DC" w:rsidRPr="00FC32F9" w:rsidRDefault="001641DC" w:rsidP="00D04468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EUR</w:t>
            </w:r>
          </w:p>
        </w:tc>
      </w:tr>
      <w:tr w:rsidR="001641DC" w:rsidRPr="00FC32F9" w14:paraId="79679CE3" w14:textId="77777777" w:rsidTr="00D04468">
        <w:tc>
          <w:tcPr>
            <w:tcW w:w="4606" w:type="dxa"/>
          </w:tcPr>
          <w:p w14:paraId="3103F278" w14:textId="77777777" w:rsidR="001641DC" w:rsidRPr="00FC32F9" w:rsidRDefault="001641DC" w:rsidP="00D044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32F9">
              <w:rPr>
                <w:rFonts w:ascii="Arial" w:hAnsi="Arial" w:cs="Arial"/>
                <w:color w:val="000000" w:themeColor="text1"/>
                <w:sz w:val="20"/>
                <w:szCs w:val="20"/>
              </w:rPr>
              <w:t>Ponudbena cena z DDV</w:t>
            </w:r>
          </w:p>
        </w:tc>
        <w:tc>
          <w:tcPr>
            <w:tcW w:w="4574" w:type="dxa"/>
          </w:tcPr>
          <w:p w14:paraId="7F79A97A" w14:textId="77777777" w:rsidR="001641DC" w:rsidRPr="00FC32F9" w:rsidRDefault="001641DC" w:rsidP="00D04468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32F9">
              <w:rPr>
                <w:rFonts w:ascii="Arial" w:hAnsi="Arial" w:cs="Arial"/>
                <w:color w:val="000000" w:themeColor="text1"/>
                <w:sz w:val="20"/>
                <w:szCs w:val="20"/>
              </w:rPr>
              <w:t>EUR</w:t>
            </w:r>
          </w:p>
        </w:tc>
      </w:tr>
    </w:tbl>
    <w:p w14:paraId="16FA9C24" w14:textId="77777777" w:rsidR="001641DC" w:rsidRPr="00FC32F9" w:rsidRDefault="001641DC" w:rsidP="001641DC">
      <w:pPr>
        <w:pStyle w:val="Golobesedilo"/>
        <w:rPr>
          <w:rFonts w:ascii="Arial" w:hAnsi="Arial" w:cs="Arial"/>
          <w:color w:val="000000" w:themeColor="text1"/>
          <w:sz w:val="20"/>
          <w:szCs w:val="20"/>
        </w:rPr>
      </w:pPr>
    </w:p>
    <w:p w14:paraId="599B36BB" w14:textId="77777777" w:rsidR="00C04B50" w:rsidRPr="00FC32F9" w:rsidRDefault="00C04B50" w:rsidP="00C04B50">
      <w:pPr>
        <w:pStyle w:val="Golobesedilo"/>
        <w:rPr>
          <w:rFonts w:ascii="Arial" w:hAnsi="Arial" w:cs="Arial"/>
          <w:color w:val="000000" w:themeColor="text1"/>
          <w:sz w:val="20"/>
          <w:szCs w:val="20"/>
        </w:rPr>
      </w:pPr>
    </w:p>
    <w:p w14:paraId="328F8D70" w14:textId="77777777" w:rsidR="00C04B50" w:rsidRPr="00FC32F9" w:rsidRDefault="00C04B50" w:rsidP="00C04B50">
      <w:pPr>
        <w:shd w:val="clear" w:color="auto" w:fill="FFFFFF"/>
        <w:rPr>
          <w:rFonts w:ascii="Arial" w:hAnsi="Arial" w:cs="Arial"/>
          <w:iCs/>
          <w:color w:val="000000" w:themeColor="text1"/>
          <w:kern w:val="0"/>
        </w:rPr>
      </w:pPr>
      <w:r w:rsidRPr="00FC32F9">
        <w:rPr>
          <w:rFonts w:ascii="Arial" w:hAnsi="Arial" w:cs="Arial"/>
          <w:iCs/>
          <w:color w:val="000000" w:themeColor="text1"/>
          <w:kern w:val="0"/>
        </w:rPr>
        <w:t>Cena je fiksna. Ponudnik mora navesti končno ceno v evrih (EUR) in jo zaokrožiti na največ dve (2) decimalki. Davek na dodano vrednost mora biti prikazan v skladu z obrazcem ponudbenega predračuna in nato zajet v končni ponudbeni vrednosti v obrazcu ponudbenega predračuna. Naknadno naročnik ne bo priznaval nobenih stroškov, ki niso zajeti v ponudbeno ceno. Končna cena mora vključevati vse stroške ponudnika (prevozne, špediterske, dostave, usposabljanja, DDV) in popuste.</w:t>
      </w:r>
    </w:p>
    <w:p w14:paraId="4831C293" w14:textId="77777777" w:rsidR="00C04B50" w:rsidRPr="00FC32F9" w:rsidRDefault="00C04B50" w:rsidP="00C04B50">
      <w:pPr>
        <w:pStyle w:val="Golobesedilo"/>
        <w:rPr>
          <w:rFonts w:ascii="Arial" w:hAnsi="Arial" w:cs="Arial"/>
          <w:color w:val="000000" w:themeColor="text1"/>
          <w:sz w:val="20"/>
          <w:szCs w:val="20"/>
        </w:rPr>
      </w:pPr>
    </w:p>
    <w:p w14:paraId="380266C8" w14:textId="77777777" w:rsidR="00C04B50" w:rsidRPr="00FC32F9" w:rsidRDefault="00C04B50" w:rsidP="00C04B50">
      <w:pPr>
        <w:pStyle w:val="Golobesedil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SPLOŠNA GARANCIJA BREZ OMEJITVE PREVOŽENIH KM </w:t>
      </w:r>
      <w:r w:rsidRPr="00107195">
        <w:rPr>
          <w:rFonts w:ascii="Arial" w:hAnsi="Arial" w:cs="Arial"/>
          <w:b/>
          <w:color w:val="000000" w:themeColor="text1"/>
          <w:sz w:val="20"/>
          <w:szCs w:val="20"/>
        </w:rPr>
        <w:t xml:space="preserve">(minimalno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36</w:t>
      </w:r>
      <w:r w:rsidRPr="00107195">
        <w:rPr>
          <w:rFonts w:ascii="Arial" w:hAnsi="Arial" w:cs="Arial"/>
          <w:b/>
          <w:color w:val="000000" w:themeColor="text1"/>
          <w:sz w:val="20"/>
          <w:szCs w:val="20"/>
        </w:rPr>
        <w:t xml:space="preserve"> mesecev)</w:t>
      </w:r>
    </w:p>
    <w:p w14:paraId="4F2DD747" w14:textId="77777777" w:rsidR="00C04B50" w:rsidRDefault="00C04B50" w:rsidP="00C04B50">
      <w:pPr>
        <w:pStyle w:val="Golobesedil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4606"/>
        <w:gridCol w:w="4574"/>
      </w:tblGrid>
      <w:tr w:rsidR="00C04B50" w:rsidRPr="00FC32F9" w14:paraId="20784D25" w14:textId="77777777" w:rsidTr="003B6A1D">
        <w:tc>
          <w:tcPr>
            <w:tcW w:w="4606" w:type="dxa"/>
          </w:tcPr>
          <w:p w14:paraId="2CA8A9B8" w14:textId="77777777" w:rsidR="00C04B50" w:rsidRPr="00FC32F9" w:rsidRDefault="00C04B50" w:rsidP="003B6A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splošna garancija</w:t>
            </w:r>
            <w:r w:rsidRPr="00FC32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74" w:type="dxa"/>
          </w:tcPr>
          <w:p w14:paraId="5D83B309" w14:textId="77777777" w:rsidR="00C04B50" w:rsidRPr="00FC32F9" w:rsidRDefault="00C04B50" w:rsidP="003B6A1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mesecev</w:t>
            </w:r>
          </w:p>
        </w:tc>
      </w:tr>
    </w:tbl>
    <w:p w14:paraId="423434FF" w14:textId="77777777" w:rsidR="00C04B50" w:rsidRPr="00FC32F9" w:rsidRDefault="00C04B50" w:rsidP="00C04B50">
      <w:pPr>
        <w:pStyle w:val="Golobesedilo"/>
        <w:rPr>
          <w:rFonts w:ascii="Arial" w:hAnsi="Arial" w:cs="Arial"/>
          <w:color w:val="000000" w:themeColor="text1"/>
          <w:sz w:val="20"/>
          <w:szCs w:val="20"/>
        </w:rPr>
      </w:pPr>
    </w:p>
    <w:p w14:paraId="166D123C" w14:textId="77777777" w:rsidR="00C04B50" w:rsidRDefault="00C04B50" w:rsidP="00FC32F9">
      <w:pPr>
        <w:jc w:val="left"/>
        <w:rPr>
          <w:rFonts w:ascii="Arial" w:hAnsi="Arial" w:cs="Arial"/>
          <w:b/>
          <w:color w:val="000000" w:themeColor="text1"/>
          <w:kern w:val="0"/>
        </w:rPr>
      </w:pPr>
    </w:p>
    <w:p w14:paraId="27BC4674" w14:textId="7011883E" w:rsidR="00FC32F9" w:rsidRPr="00107195" w:rsidRDefault="00FC32F9" w:rsidP="00FC32F9">
      <w:pPr>
        <w:jc w:val="left"/>
        <w:rPr>
          <w:rFonts w:ascii="Arial" w:hAnsi="Arial" w:cs="Arial"/>
          <w:b/>
          <w:color w:val="000000" w:themeColor="text1"/>
          <w:kern w:val="0"/>
        </w:rPr>
      </w:pPr>
      <w:r w:rsidRPr="00107195">
        <w:rPr>
          <w:rFonts w:ascii="Arial" w:hAnsi="Arial" w:cs="Arial"/>
          <w:b/>
          <w:color w:val="000000" w:themeColor="text1"/>
          <w:kern w:val="0"/>
        </w:rPr>
        <w:t xml:space="preserve">VELJAVNOST PONUDBE: </w:t>
      </w:r>
    </w:p>
    <w:p w14:paraId="7CE79898" w14:textId="35658D6F" w:rsidR="00FC32F9" w:rsidRPr="00107195" w:rsidRDefault="00FC32F9" w:rsidP="00FC32F9">
      <w:pPr>
        <w:jc w:val="left"/>
        <w:rPr>
          <w:rFonts w:ascii="Arial" w:hAnsi="Arial" w:cs="Arial"/>
          <w:color w:val="000000" w:themeColor="text1"/>
          <w:kern w:val="0"/>
        </w:rPr>
      </w:pPr>
      <w:r w:rsidRPr="00107195">
        <w:rPr>
          <w:rFonts w:ascii="Arial" w:hAnsi="Arial" w:cs="Arial"/>
          <w:color w:val="000000" w:themeColor="text1"/>
          <w:kern w:val="0"/>
        </w:rPr>
        <w:t>Naša ponudba velja do _</w:t>
      </w:r>
      <w:r w:rsidR="00025F12" w:rsidRPr="00107195">
        <w:rPr>
          <w:rFonts w:ascii="Arial" w:hAnsi="Arial" w:cs="Arial"/>
          <w:color w:val="000000" w:themeColor="text1"/>
          <w:kern w:val="0"/>
        </w:rPr>
        <w:t xml:space="preserve">____________________ (najmanj </w:t>
      </w:r>
      <w:r w:rsidR="007977EE">
        <w:rPr>
          <w:rFonts w:ascii="Arial" w:hAnsi="Arial" w:cs="Arial"/>
          <w:color w:val="000000" w:themeColor="text1"/>
          <w:kern w:val="0"/>
        </w:rPr>
        <w:t>90</w:t>
      </w:r>
      <w:r w:rsidR="00025F12" w:rsidRPr="00107195">
        <w:rPr>
          <w:rFonts w:ascii="Arial" w:hAnsi="Arial" w:cs="Arial"/>
          <w:color w:val="000000" w:themeColor="text1"/>
          <w:kern w:val="0"/>
        </w:rPr>
        <w:t xml:space="preserve"> dni od </w:t>
      </w:r>
      <w:r w:rsidR="00107195" w:rsidRPr="00107195">
        <w:rPr>
          <w:rFonts w:ascii="Arial" w:hAnsi="Arial" w:cs="Arial"/>
          <w:color w:val="000000" w:themeColor="text1"/>
          <w:kern w:val="0"/>
        </w:rPr>
        <w:t>dneva odpiranja ponudb</w:t>
      </w:r>
      <w:r w:rsidRPr="00107195">
        <w:rPr>
          <w:rFonts w:ascii="Arial" w:hAnsi="Arial" w:cs="Arial"/>
          <w:color w:val="000000" w:themeColor="text1"/>
          <w:kern w:val="0"/>
        </w:rPr>
        <w:t>).</w:t>
      </w:r>
    </w:p>
    <w:p w14:paraId="5BD5F1DC" w14:textId="77777777" w:rsidR="00FC32F9" w:rsidRPr="00107195" w:rsidRDefault="00FC32F9" w:rsidP="00FC32F9">
      <w:pPr>
        <w:jc w:val="left"/>
        <w:rPr>
          <w:rFonts w:ascii="Arial" w:hAnsi="Arial" w:cs="Arial"/>
          <w:color w:val="000000" w:themeColor="text1"/>
          <w:kern w:val="0"/>
        </w:rPr>
      </w:pPr>
    </w:p>
    <w:p w14:paraId="202D1D65" w14:textId="3E63255F" w:rsidR="00974B01" w:rsidRPr="00FC32F9" w:rsidRDefault="00974B01" w:rsidP="00974B01">
      <w:pPr>
        <w:jc w:val="left"/>
        <w:rPr>
          <w:rFonts w:ascii="Arial" w:hAnsi="Arial" w:cs="Arial"/>
          <w:b/>
          <w:color w:val="000000" w:themeColor="text1"/>
          <w:kern w:val="0"/>
        </w:rPr>
      </w:pPr>
      <w:r w:rsidRPr="00FC32F9">
        <w:rPr>
          <w:rFonts w:ascii="Arial" w:hAnsi="Arial" w:cs="Arial"/>
          <w:b/>
          <w:color w:val="000000" w:themeColor="text1"/>
          <w:kern w:val="0"/>
        </w:rPr>
        <w:lastRenderedPageBreak/>
        <w:t>PONUDBENA CENA</w:t>
      </w:r>
      <w:r>
        <w:rPr>
          <w:rFonts w:ascii="Arial" w:hAnsi="Arial" w:cs="Arial"/>
          <w:b/>
          <w:color w:val="000000" w:themeColor="text1"/>
          <w:kern w:val="0"/>
        </w:rPr>
        <w:t xml:space="preserve"> (sklop 1 in sklop 2 skupaj)</w:t>
      </w:r>
    </w:p>
    <w:p w14:paraId="7DCD6442" w14:textId="77777777" w:rsidR="00974B01" w:rsidRPr="00FC32F9" w:rsidRDefault="00974B01" w:rsidP="00974B01">
      <w:pPr>
        <w:pStyle w:val="Golobesedil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4606"/>
        <w:gridCol w:w="4574"/>
      </w:tblGrid>
      <w:tr w:rsidR="00974B01" w:rsidRPr="00FC32F9" w14:paraId="1245BCF9" w14:textId="77777777" w:rsidTr="00200CF2">
        <w:tc>
          <w:tcPr>
            <w:tcW w:w="4606" w:type="dxa"/>
          </w:tcPr>
          <w:p w14:paraId="4B8C3D80" w14:textId="4E8C1667" w:rsidR="00974B01" w:rsidRPr="00FC32F9" w:rsidRDefault="00974B01" w:rsidP="00200C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32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Ponudbena cena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Sklop 1 </w:t>
            </w:r>
            <w:r w:rsidRPr="00FC32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brez DDV </w:t>
            </w:r>
          </w:p>
        </w:tc>
        <w:tc>
          <w:tcPr>
            <w:tcW w:w="4574" w:type="dxa"/>
          </w:tcPr>
          <w:p w14:paraId="5E202559" w14:textId="77777777" w:rsidR="00974B01" w:rsidRPr="00FC32F9" w:rsidRDefault="00974B01" w:rsidP="00200CF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32F9">
              <w:rPr>
                <w:rFonts w:ascii="Arial" w:hAnsi="Arial" w:cs="Arial"/>
                <w:color w:val="000000" w:themeColor="text1"/>
                <w:sz w:val="20"/>
                <w:szCs w:val="20"/>
              </w:rPr>
              <w:t>EUR</w:t>
            </w:r>
          </w:p>
        </w:tc>
      </w:tr>
      <w:tr w:rsidR="00974B01" w:rsidRPr="00FC32F9" w14:paraId="464FFCB0" w14:textId="77777777" w:rsidTr="00200CF2">
        <w:tc>
          <w:tcPr>
            <w:tcW w:w="4606" w:type="dxa"/>
          </w:tcPr>
          <w:p w14:paraId="186F56AE" w14:textId="7A239584" w:rsidR="00974B01" w:rsidRPr="00FC32F9" w:rsidRDefault="00974B01" w:rsidP="00200CF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Ponudbena cena Sklop 2 brez DDV</w:t>
            </w:r>
          </w:p>
        </w:tc>
        <w:tc>
          <w:tcPr>
            <w:tcW w:w="4574" w:type="dxa"/>
          </w:tcPr>
          <w:p w14:paraId="025D09DC" w14:textId="77777777" w:rsidR="00974B01" w:rsidRPr="00FC32F9" w:rsidRDefault="00974B01" w:rsidP="00200CF2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EUR</w:t>
            </w:r>
          </w:p>
        </w:tc>
      </w:tr>
      <w:tr w:rsidR="00974B01" w:rsidRPr="00FC32F9" w14:paraId="069824C2" w14:textId="77777777" w:rsidTr="00200CF2">
        <w:tc>
          <w:tcPr>
            <w:tcW w:w="4606" w:type="dxa"/>
          </w:tcPr>
          <w:p w14:paraId="4579CC01" w14:textId="7B00C8C6" w:rsidR="00974B01" w:rsidRDefault="00974B01" w:rsidP="00200CF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Ponudbena cena skupaj brez DDV</w:t>
            </w:r>
            <w:bookmarkStart w:id="0" w:name="_GoBack"/>
            <w:bookmarkEnd w:id="0"/>
          </w:p>
        </w:tc>
        <w:tc>
          <w:tcPr>
            <w:tcW w:w="4574" w:type="dxa"/>
          </w:tcPr>
          <w:p w14:paraId="6C940BDE" w14:textId="77777777" w:rsidR="00974B01" w:rsidRPr="00FC32F9" w:rsidRDefault="00974B01" w:rsidP="00200CF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974B01" w:rsidRPr="00FC32F9" w14:paraId="35F47725" w14:textId="77777777" w:rsidTr="00200CF2">
        <w:tc>
          <w:tcPr>
            <w:tcW w:w="4606" w:type="dxa"/>
          </w:tcPr>
          <w:p w14:paraId="059DB586" w14:textId="77777777" w:rsidR="00974B01" w:rsidRPr="00FC32F9" w:rsidRDefault="00974B01" w:rsidP="00200C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Cena s popustom</w:t>
            </w:r>
          </w:p>
        </w:tc>
        <w:tc>
          <w:tcPr>
            <w:tcW w:w="4574" w:type="dxa"/>
          </w:tcPr>
          <w:p w14:paraId="0E498809" w14:textId="77777777" w:rsidR="00974B01" w:rsidRPr="00FC32F9" w:rsidRDefault="00974B01" w:rsidP="00200CF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32F9">
              <w:rPr>
                <w:rFonts w:ascii="Arial" w:hAnsi="Arial" w:cs="Arial"/>
                <w:color w:val="000000" w:themeColor="text1"/>
                <w:sz w:val="20"/>
                <w:szCs w:val="20"/>
              </w:rPr>
              <w:t>EUR</w:t>
            </w:r>
          </w:p>
        </w:tc>
      </w:tr>
      <w:tr w:rsidR="00974B01" w:rsidRPr="00FC32F9" w14:paraId="761FC1E4" w14:textId="77777777" w:rsidTr="00200CF2">
        <w:tc>
          <w:tcPr>
            <w:tcW w:w="4606" w:type="dxa"/>
          </w:tcPr>
          <w:p w14:paraId="7E8B90EB" w14:textId="77777777" w:rsidR="00974B01" w:rsidRPr="00FC32F9" w:rsidRDefault="00974B01" w:rsidP="00200CF2">
            <w:pPr>
              <w:rPr>
                <w:rFonts w:ascii="Arial" w:hAnsi="Arial" w:cs="Arial"/>
                <w:color w:val="000000" w:themeColor="text1"/>
              </w:rPr>
            </w:pPr>
            <w:r w:rsidRPr="00FC32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DDV (22%) </w:t>
            </w:r>
          </w:p>
        </w:tc>
        <w:tc>
          <w:tcPr>
            <w:tcW w:w="4574" w:type="dxa"/>
          </w:tcPr>
          <w:p w14:paraId="4B437657" w14:textId="77777777" w:rsidR="00974B01" w:rsidRPr="00FC32F9" w:rsidRDefault="00974B01" w:rsidP="00200CF2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EUR</w:t>
            </w:r>
          </w:p>
        </w:tc>
      </w:tr>
      <w:tr w:rsidR="00974B01" w:rsidRPr="00FC32F9" w14:paraId="50ACF40B" w14:textId="77777777" w:rsidTr="00200CF2">
        <w:tc>
          <w:tcPr>
            <w:tcW w:w="4606" w:type="dxa"/>
          </w:tcPr>
          <w:p w14:paraId="3B5E4350" w14:textId="77777777" w:rsidR="00974B01" w:rsidRPr="00FC32F9" w:rsidRDefault="00974B01" w:rsidP="00200C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32F9">
              <w:rPr>
                <w:rFonts w:ascii="Arial" w:hAnsi="Arial" w:cs="Arial"/>
                <w:color w:val="000000" w:themeColor="text1"/>
                <w:sz w:val="20"/>
                <w:szCs w:val="20"/>
              </w:rPr>
              <w:t>Ponudbena cena z DDV</w:t>
            </w:r>
          </w:p>
        </w:tc>
        <w:tc>
          <w:tcPr>
            <w:tcW w:w="4574" w:type="dxa"/>
          </w:tcPr>
          <w:p w14:paraId="2A4914BA" w14:textId="77777777" w:rsidR="00974B01" w:rsidRPr="00FC32F9" w:rsidRDefault="00974B01" w:rsidP="00200CF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32F9">
              <w:rPr>
                <w:rFonts w:ascii="Arial" w:hAnsi="Arial" w:cs="Arial"/>
                <w:color w:val="000000" w:themeColor="text1"/>
                <w:sz w:val="20"/>
                <w:szCs w:val="20"/>
              </w:rPr>
              <w:t>EUR</w:t>
            </w:r>
          </w:p>
        </w:tc>
      </w:tr>
    </w:tbl>
    <w:p w14:paraId="05315929" w14:textId="77777777" w:rsidR="00974B01" w:rsidRDefault="00974B01" w:rsidP="00FC32F9">
      <w:pPr>
        <w:jc w:val="left"/>
        <w:rPr>
          <w:rFonts w:ascii="Arial" w:hAnsi="Arial" w:cs="Arial"/>
          <w:b/>
          <w:color w:val="000000" w:themeColor="text1"/>
          <w:kern w:val="0"/>
        </w:rPr>
      </w:pPr>
    </w:p>
    <w:p w14:paraId="281DF42D" w14:textId="77777777" w:rsidR="00974B01" w:rsidRDefault="00974B01" w:rsidP="00FC32F9">
      <w:pPr>
        <w:jc w:val="left"/>
        <w:rPr>
          <w:rFonts w:ascii="Arial" w:hAnsi="Arial" w:cs="Arial"/>
          <w:b/>
          <w:color w:val="000000" w:themeColor="text1"/>
          <w:kern w:val="0"/>
        </w:rPr>
      </w:pPr>
    </w:p>
    <w:p w14:paraId="39AC5B77" w14:textId="51363862" w:rsidR="00FC32F9" w:rsidRPr="00FC32F9" w:rsidRDefault="00FC32F9" w:rsidP="00FC32F9">
      <w:pPr>
        <w:jc w:val="left"/>
        <w:rPr>
          <w:rFonts w:ascii="Arial" w:hAnsi="Arial" w:cs="Arial"/>
          <w:b/>
          <w:color w:val="000000" w:themeColor="text1"/>
          <w:kern w:val="0"/>
        </w:rPr>
      </w:pPr>
      <w:r w:rsidRPr="00FC32F9">
        <w:rPr>
          <w:rFonts w:ascii="Arial" w:hAnsi="Arial" w:cs="Arial"/>
          <w:b/>
          <w:color w:val="000000" w:themeColor="text1"/>
          <w:kern w:val="0"/>
        </w:rPr>
        <w:t xml:space="preserve">ODPRAVA RAČUNSKIH NAPAK: </w:t>
      </w:r>
    </w:p>
    <w:p w14:paraId="243DB634" w14:textId="77777777" w:rsidR="00FC32F9" w:rsidRPr="00FC32F9" w:rsidRDefault="00FC32F9" w:rsidP="00FC32F9">
      <w:pPr>
        <w:jc w:val="left"/>
        <w:rPr>
          <w:rFonts w:ascii="Arial" w:hAnsi="Arial" w:cs="Arial"/>
          <w:color w:val="000000" w:themeColor="text1"/>
          <w:kern w:val="0"/>
        </w:rPr>
      </w:pPr>
      <w:r w:rsidRPr="00FC32F9">
        <w:rPr>
          <w:rFonts w:ascii="Arial" w:hAnsi="Arial" w:cs="Arial"/>
          <w:color w:val="000000" w:themeColor="text1"/>
          <w:kern w:val="0"/>
        </w:rPr>
        <w:t>S podpisom tega obrazca soglašamo, da lahko naročnik popravi računske napake v naši ponudbi.</w:t>
      </w:r>
    </w:p>
    <w:p w14:paraId="6E83B7CA" w14:textId="77777777" w:rsidR="00FC32F9" w:rsidRPr="00FC32F9" w:rsidRDefault="00FC32F9" w:rsidP="00FC32F9">
      <w:pPr>
        <w:jc w:val="left"/>
        <w:rPr>
          <w:rFonts w:ascii="Arial" w:hAnsi="Arial" w:cs="Arial"/>
          <w:color w:val="000000" w:themeColor="text1"/>
          <w:kern w:val="0"/>
        </w:rPr>
      </w:pPr>
    </w:p>
    <w:p w14:paraId="4E2EA47D" w14:textId="06760F7F" w:rsidR="00FC32F9" w:rsidRPr="00FC32F9" w:rsidRDefault="00FC32F9" w:rsidP="00551782">
      <w:pPr>
        <w:rPr>
          <w:rFonts w:ascii="Arial" w:hAnsi="Arial" w:cs="Arial"/>
          <w:color w:val="000000" w:themeColor="text1"/>
          <w:kern w:val="0"/>
        </w:rPr>
      </w:pPr>
      <w:r w:rsidRPr="00FC32F9">
        <w:rPr>
          <w:rFonts w:ascii="Arial" w:hAnsi="Arial" w:cs="Arial"/>
          <w:color w:val="000000" w:themeColor="text1"/>
          <w:kern w:val="0"/>
        </w:rPr>
        <w:t>Ponudnik mora pri oblikovanju vrednosti ponudbe upoštevati vse zahteve glede tehničnih lastnosti predm</w:t>
      </w:r>
      <w:r w:rsidR="00C04B50">
        <w:rPr>
          <w:rFonts w:ascii="Arial" w:hAnsi="Arial" w:cs="Arial"/>
          <w:color w:val="000000" w:themeColor="text1"/>
          <w:kern w:val="0"/>
        </w:rPr>
        <w:t xml:space="preserve">eta naročila, ki so navedene v </w:t>
      </w:r>
      <w:r w:rsidRPr="00FC32F9">
        <w:rPr>
          <w:rFonts w:ascii="Arial" w:hAnsi="Arial" w:cs="Arial"/>
          <w:color w:val="000000" w:themeColor="text1"/>
          <w:kern w:val="0"/>
        </w:rPr>
        <w:t>dokumentaciji.</w:t>
      </w:r>
    </w:p>
    <w:p w14:paraId="6E691CA9" w14:textId="77777777" w:rsidR="00FC32F9" w:rsidRPr="00FC32F9" w:rsidRDefault="00FC32F9" w:rsidP="00FC32F9">
      <w:pPr>
        <w:jc w:val="left"/>
        <w:rPr>
          <w:rFonts w:ascii="Arial" w:hAnsi="Arial" w:cs="Arial"/>
          <w:color w:val="000000" w:themeColor="text1"/>
          <w:kern w:val="0"/>
        </w:rPr>
      </w:pPr>
    </w:p>
    <w:p w14:paraId="517D63A6" w14:textId="77777777" w:rsidR="00FC32F9" w:rsidRPr="00FC32F9" w:rsidRDefault="00FC32F9" w:rsidP="00FC32F9">
      <w:pPr>
        <w:jc w:val="left"/>
        <w:rPr>
          <w:rFonts w:ascii="Arial" w:hAnsi="Arial" w:cs="Arial"/>
          <w:color w:val="000000" w:themeColor="text1"/>
          <w:kern w:val="0"/>
        </w:rPr>
      </w:pPr>
    </w:p>
    <w:p w14:paraId="5264B2A4" w14:textId="77777777" w:rsidR="00FC32F9" w:rsidRPr="00FC32F9" w:rsidRDefault="00FC32F9" w:rsidP="00FC32F9">
      <w:pPr>
        <w:jc w:val="left"/>
        <w:rPr>
          <w:rFonts w:ascii="Arial" w:hAnsi="Arial" w:cs="Arial"/>
          <w:color w:val="000000" w:themeColor="text1"/>
          <w:kern w:val="0"/>
        </w:rPr>
      </w:pPr>
    </w:p>
    <w:p w14:paraId="7C262786" w14:textId="77777777" w:rsidR="00FC32F9" w:rsidRPr="00FC32F9" w:rsidRDefault="00FC32F9" w:rsidP="00FC32F9">
      <w:pPr>
        <w:jc w:val="left"/>
        <w:rPr>
          <w:rFonts w:ascii="Arial" w:hAnsi="Arial" w:cs="Arial"/>
          <w:color w:val="000000" w:themeColor="text1"/>
          <w:kern w:val="0"/>
        </w:rPr>
      </w:pPr>
      <w:r w:rsidRPr="00FC32F9">
        <w:rPr>
          <w:rFonts w:ascii="Arial" w:hAnsi="Arial" w:cs="Arial"/>
          <w:color w:val="000000" w:themeColor="text1"/>
          <w:kern w:val="0"/>
        </w:rPr>
        <w:t>Datum:</w:t>
      </w:r>
      <w:r w:rsidRPr="00FC32F9">
        <w:rPr>
          <w:rFonts w:ascii="Arial" w:hAnsi="Arial" w:cs="Arial"/>
          <w:color w:val="000000" w:themeColor="text1"/>
          <w:kern w:val="0"/>
        </w:rPr>
        <w:tab/>
      </w:r>
      <w:r w:rsidRPr="00FC32F9">
        <w:rPr>
          <w:rFonts w:ascii="Arial" w:hAnsi="Arial" w:cs="Arial"/>
          <w:color w:val="000000" w:themeColor="text1"/>
          <w:kern w:val="0"/>
        </w:rPr>
        <w:tab/>
      </w:r>
      <w:r w:rsidRPr="00FC32F9">
        <w:rPr>
          <w:rFonts w:ascii="Arial" w:hAnsi="Arial" w:cs="Arial"/>
          <w:color w:val="000000" w:themeColor="text1"/>
          <w:kern w:val="0"/>
        </w:rPr>
        <w:tab/>
      </w:r>
      <w:r w:rsidRPr="00FC32F9">
        <w:rPr>
          <w:rFonts w:ascii="Arial" w:hAnsi="Arial" w:cs="Arial"/>
          <w:color w:val="000000" w:themeColor="text1"/>
          <w:kern w:val="0"/>
        </w:rPr>
        <w:tab/>
      </w:r>
      <w:r w:rsidRPr="00FC32F9">
        <w:rPr>
          <w:rFonts w:ascii="Arial" w:hAnsi="Arial" w:cs="Arial"/>
          <w:color w:val="000000" w:themeColor="text1"/>
          <w:kern w:val="0"/>
        </w:rPr>
        <w:tab/>
        <w:t>Žig</w:t>
      </w:r>
      <w:r w:rsidRPr="00FC32F9">
        <w:rPr>
          <w:rFonts w:ascii="Arial" w:hAnsi="Arial" w:cs="Arial"/>
          <w:color w:val="000000" w:themeColor="text1"/>
          <w:kern w:val="0"/>
        </w:rPr>
        <w:tab/>
      </w:r>
      <w:r w:rsidRPr="00FC32F9">
        <w:rPr>
          <w:rFonts w:ascii="Arial" w:hAnsi="Arial" w:cs="Arial"/>
          <w:color w:val="000000" w:themeColor="text1"/>
          <w:kern w:val="0"/>
        </w:rPr>
        <w:tab/>
      </w:r>
      <w:r w:rsidRPr="00FC32F9">
        <w:rPr>
          <w:rFonts w:ascii="Arial" w:hAnsi="Arial" w:cs="Arial"/>
          <w:color w:val="000000" w:themeColor="text1"/>
          <w:kern w:val="0"/>
        </w:rPr>
        <w:tab/>
      </w:r>
      <w:r w:rsidRPr="00FC32F9">
        <w:rPr>
          <w:rFonts w:ascii="Arial" w:hAnsi="Arial" w:cs="Arial"/>
          <w:color w:val="000000" w:themeColor="text1"/>
          <w:kern w:val="0"/>
        </w:rPr>
        <w:tab/>
        <w:t>Podpis ponudnika:</w:t>
      </w:r>
    </w:p>
    <w:p w14:paraId="5EC739BC" w14:textId="7A737B53" w:rsidR="00FC32F9" w:rsidRPr="00FC32F9" w:rsidRDefault="00FC32F9" w:rsidP="00FC32F9">
      <w:pPr>
        <w:jc w:val="left"/>
        <w:rPr>
          <w:rFonts w:ascii="Arial" w:hAnsi="Arial" w:cs="Arial"/>
          <w:color w:val="000000" w:themeColor="text1"/>
          <w:kern w:val="0"/>
        </w:rPr>
      </w:pPr>
      <w:r w:rsidRPr="00FC32F9">
        <w:rPr>
          <w:rFonts w:ascii="Arial" w:hAnsi="Arial" w:cs="Arial"/>
          <w:color w:val="000000" w:themeColor="text1"/>
          <w:kern w:val="0"/>
        </w:rPr>
        <w:t>_____________</w:t>
      </w:r>
      <w:r w:rsidR="00551782">
        <w:rPr>
          <w:rFonts w:ascii="Arial" w:hAnsi="Arial" w:cs="Arial"/>
          <w:color w:val="000000" w:themeColor="text1"/>
          <w:kern w:val="0"/>
        </w:rPr>
        <w:t>________</w:t>
      </w:r>
      <w:r w:rsidR="00551782">
        <w:rPr>
          <w:rFonts w:ascii="Arial" w:hAnsi="Arial" w:cs="Arial"/>
          <w:color w:val="000000" w:themeColor="text1"/>
          <w:kern w:val="0"/>
        </w:rPr>
        <w:tab/>
      </w:r>
      <w:r w:rsidR="00551782">
        <w:rPr>
          <w:rFonts w:ascii="Arial" w:hAnsi="Arial" w:cs="Arial"/>
          <w:color w:val="000000" w:themeColor="text1"/>
          <w:kern w:val="0"/>
        </w:rPr>
        <w:tab/>
      </w:r>
      <w:r w:rsidR="00551782">
        <w:rPr>
          <w:rFonts w:ascii="Arial" w:hAnsi="Arial" w:cs="Arial"/>
          <w:color w:val="000000" w:themeColor="text1"/>
          <w:kern w:val="0"/>
        </w:rPr>
        <w:tab/>
      </w:r>
      <w:r w:rsidR="00551782">
        <w:rPr>
          <w:rFonts w:ascii="Arial" w:hAnsi="Arial" w:cs="Arial"/>
          <w:color w:val="000000" w:themeColor="text1"/>
          <w:kern w:val="0"/>
        </w:rPr>
        <w:tab/>
      </w:r>
      <w:r w:rsidR="00551782">
        <w:rPr>
          <w:rFonts w:ascii="Arial" w:hAnsi="Arial" w:cs="Arial"/>
          <w:color w:val="000000" w:themeColor="text1"/>
          <w:kern w:val="0"/>
        </w:rPr>
        <w:tab/>
      </w:r>
      <w:r w:rsidR="00551782">
        <w:rPr>
          <w:rFonts w:ascii="Arial" w:hAnsi="Arial" w:cs="Arial"/>
          <w:color w:val="000000" w:themeColor="text1"/>
          <w:kern w:val="0"/>
        </w:rPr>
        <w:tab/>
      </w:r>
      <w:r w:rsidR="00107195">
        <w:rPr>
          <w:rFonts w:ascii="Arial" w:hAnsi="Arial" w:cs="Arial"/>
          <w:color w:val="000000" w:themeColor="text1"/>
          <w:kern w:val="0"/>
        </w:rPr>
        <w:t>________________</w:t>
      </w:r>
    </w:p>
    <w:p w14:paraId="1BFEDD75" w14:textId="77777777" w:rsidR="00FC32F9" w:rsidRPr="00FC32F9" w:rsidRDefault="00FC32F9" w:rsidP="00FC32F9">
      <w:pPr>
        <w:jc w:val="left"/>
        <w:rPr>
          <w:rFonts w:ascii="Arial" w:hAnsi="Arial" w:cs="Arial"/>
          <w:color w:val="000000" w:themeColor="text1"/>
          <w:kern w:val="0"/>
        </w:rPr>
      </w:pPr>
    </w:p>
    <w:p w14:paraId="1B828428" w14:textId="77777777" w:rsidR="00FC32F9" w:rsidRPr="00FC32F9" w:rsidRDefault="00FC32F9" w:rsidP="00FC32F9">
      <w:pPr>
        <w:jc w:val="left"/>
        <w:rPr>
          <w:rFonts w:ascii="Arial" w:hAnsi="Arial" w:cs="Arial"/>
          <w:b/>
          <w:color w:val="000000" w:themeColor="text1"/>
          <w:kern w:val="0"/>
        </w:rPr>
      </w:pPr>
    </w:p>
    <w:p w14:paraId="7914C446" w14:textId="77777777" w:rsidR="00FC32F9" w:rsidRPr="00FC32F9" w:rsidRDefault="00FC32F9" w:rsidP="00FC32F9">
      <w:pPr>
        <w:jc w:val="left"/>
        <w:rPr>
          <w:rFonts w:ascii="Arial" w:hAnsi="Arial" w:cs="Arial"/>
          <w:b/>
          <w:color w:val="000000" w:themeColor="text1"/>
          <w:kern w:val="0"/>
        </w:rPr>
      </w:pPr>
    </w:p>
    <w:p w14:paraId="7C7AED7E" w14:textId="05C7EF35" w:rsidR="00293D35" w:rsidRPr="00FC32F9" w:rsidRDefault="00293D35" w:rsidP="00FC32F9">
      <w:pPr>
        <w:rPr>
          <w:rFonts w:ascii="Arial" w:hAnsi="Arial" w:cs="Arial"/>
          <w:color w:val="FF0000"/>
        </w:rPr>
      </w:pPr>
    </w:p>
    <w:sectPr w:rsidR="00293D35" w:rsidRPr="00FC32F9" w:rsidSect="00E71508">
      <w:footerReference w:type="default" r:id="rId11"/>
      <w:footerReference w:type="first" r:id="rId12"/>
      <w:pgSz w:w="11907" w:h="16839"/>
      <w:pgMar w:top="1440" w:right="1275" w:bottom="1276" w:left="1560" w:header="850" w:footer="61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A18BC" w14:textId="77777777" w:rsidR="0029605A" w:rsidRDefault="0029605A">
      <w:r>
        <w:separator/>
      </w:r>
    </w:p>
    <w:p w14:paraId="3573DB6F" w14:textId="77777777" w:rsidR="0029605A" w:rsidRDefault="0029605A"/>
  </w:endnote>
  <w:endnote w:type="continuationSeparator" w:id="0">
    <w:p w14:paraId="39BD689B" w14:textId="77777777" w:rsidR="0029605A" w:rsidRDefault="0029605A">
      <w:r>
        <w:continuationSeparator/>
      </w:r>
    </w:p>
    <w:p w14:paraId="3262C991" w14:textId="77777777" w:rsidR="0029605A" w:rsidRDefault="00296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egoe Condensed">
    <w:altName w:val="Tahoma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7EF4D" w14:textId="536AABFC" w:rsidR="00D42838" w:rsidRPr="00114D18" w:rsidRDefault="00D42838" w:rsidP="00114D18">
    <w:pPr>
      <w:pStyle w:val="Noga"/>
      <w:spacing w:before="120"/>
      <w:rPr>
        <w:rFonts w:ascii="Segoe Condensed" w:hAnsi="Segoe Condensed"/>
      </w:rPr>
    </w:pPr>
  </w:p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10"/>
    </w:tblGrid>
    <w:tr w:rsidR="00D42838" w14:paraId="39622C83" w14:textId="77777777" w:rsidTr="00D42838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14:paraId="72E43F6D" w14:textId="5CC556B8" w:rsidR="00D42838" w:rsidRPr="00BB6322" w:rsidRDefault="00D42838" w:rsidP="00A93156">
          <w:pPr>
            <w:pStyle w:val="Glava"/>
            <w:ind w:left="113" w:right="113"/>
            <w:rPr>
              <w:rFonts w:ascii="Candara" w:hAnsi="Candara"/>
            </w:rPr>
          </w:pPr>
        </w:p>
      </w:tc>
    </w:tr>
    <w:tr w:rsidR="00D42838" w14:paraId="24BC88A3" w14:textId="77777777" w:rsidTr="00D42838">
      <w:tc>
        <w:tcPr>
          <w:tcW w:w="498" w:type="dxa"/>
          <w:tcBorders>
            <w:top w:val="single" w:sz="4" w:space="0" w:color="auto"/>
          </w:tcBorders>
        </w:tcPr>
        <w:p w14:paraId="0652776F" w14:textId="199CBE9E" w:rsidR="00D42838" w:rsidRPr="00BB6322" w:rsidRDefault="00D42838" w:rsidP="00A93156">
          <w:pPr>
            <w:pStyle w:val="Noga"/>
            <w:rPr>
              <w:rFonts w:ascii="Candara" w:hAnsi="Candara"/>
            </w:rPr>
          </w:pPr>
        </w:p>
      </w:tc>
    </w:tr>
    <w:tr w:rsidR="00D42838" w14:paraId="7AC180BF" w14:textId="77777777" w:rsidTr="00D42838">
      <w:trPr>
        <w:trHeight w:val="768"/>
      </w:trPr>
      <w:tc>
        <w:tcPr>
          <w:tcW w:w="498" w:type="dxa"/>
        </w:tcPr>
        <w:p w14:paraId="6FD2883D" w14:textId="77777777" w:rsidR="00D42838" w:rsidRDefault="00D42838" w:rsidP="00A93156">
          <w:pPr>
            <w:pStyle w:val="Glava"/>
          </w:pPr>
        </w:p>
      </w:tc>
    </w:tr>
  </w:tbl>
  <w:p w14:paraId="6C751180" w14:textId="77777777" w:rsidR="00D42838" w:rsidRPr="00BB6322" w:rsidRDefault="00D42838" w:rsidP="00A93156">
    <w:pPr>
      <w:pStyle w:val="Noga"/>
    </w:pPr>
  </w:p>
  <w:p w14:paraId="168DE767" w14:textId="2D2B390A" w:rsidR="00D42838" w:rsidRPr="00114D18" w:rsidRDefault="00D42838" w:rsidP="00114D18">
    <w:pPr>
      <w:pStyle w:val="Noga"/>
      <w:spacing w:before="120"/>
      <w:rPr>
        <w:rFonts w:ascii="Segoe Condensed" w:hAnsi="Segoe Condense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21887" w14:textId="3A8ED178" w:rsidR="00D42838" w:rsidRDefault="00D42838">
    <w:pPr>
      <w:pStyle w:val="Noga"/>
    </w:pPr>
  </w:p>
  <w:p w14:paraId="1406BB9E" w14:textId="77777777" w:rsidR="007977EE" w:rsidRDefault="007977E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9657E" w14:textId="77777777" w:rsidR="0029605A" w:rsidRDefault="0029605A">
      <w:r>
        <w:separator/>
      </w:r>
    </w:p>
    <w:p w14:paraId="0FB741FB" w14:textId="77777777" w:rsidR="0029605A" w:rsidRDefault="0029605A"/>
  </w:footnote>
  <w:footnote w:type="continuationSeparator" w:id="0">
    <w:p w14:paraId="17AA615C" w14:textId="77777777" w:rsidR="0029605A" w:rsidRDefault="0029605A">
      <w:r>
        <w:continuationSeparator/>
      </w:r>
    </w:p>
    <w:p w14:paraId="7E65BF4A" w14:textId="77777777" w:rsidR="0029605A" w:rsidRDefault="002960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3289"/>
    <w:multiLevelType w:val="hybridMultilevel"/>
    <w:tmpl w:val="DDBC38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1077"/>
    <w:multiLevelType w:val="singleLevel"/>
    <w:tmpl w:val="D8D4D12C"/>
    <w:lvl w:ilvl="0">
      <w:start w:val="1"/>
      <w:numFmt w:val="decimal"/>
      <w:pStyle w:val="Otevilenseznam"/>
      <w:lvlText w:val="%1)"/>
      <w:lvlJc w:val="left"/>
      <w:pPr>
        <w:tabs>
          <w:tab w:val="num" w:pos="720"/>
        </w:tabs>
        <w:ind w:left="720" w:right="720" w:hanging="360"/>
      </w:pPr>
    </w:lvl>
  </w:abstractNum>
  <w:abstractNum w:abstractNumId="2" w15:restartNumberingAfterBreak="0">
    <w:nsid w:val="0B364A03"/>
    <w:multiLevelType w:val="hybridMultilevel"/>
    <w:tmpl w:val="0EAE88D4"/>
    <w:lvl w:ilvl="0" w:tplc="0409000F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7E27B4"/>
    <w:multiLevelType w:val="hybridMultilevel"/>
    <w:tmpl w:val="5246AD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96F01"/>
    <w:multiLevelType w:val="hybridMultilevel"/>
    <w:tmpl w:val="6E3C97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472FB"/>
    <w:multiLevelType w:val="hybridMultilevel"/>
    <w:tmpl w:val="716A5196"/>
    <w:lvl w:ilvl="0" w:tplc="EC12268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33B"/>
    <w:multiLevelType w:val="hybridMultilevel"/>
    <w:tmpl w:val="73F85D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A1EE6"/>
    <w:multiLevelType w:val="hybridMultilevel"/>
    <w:tmpl w:val="2F3C9818"/>
    <w:lvl w:ilvl="0" w:tplc="F1BEA96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277C8"/>
    <w:multiLevelType w:val="hybridMultilevel"/>
    <w:tmpl w:val="1C2647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758D8"/>
    <w:multiLevelType w:val="hybridMultilevel"/>
    <w:tmpl w:val="6DA867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E03A6"/>
    <w:multiLevelType w:val="hybridMultilevel"/>
    <w:tmpl w:val="61102890"/>
    <w:lvl w:ilvl="0" w:tplc="F1BEA96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90833"/>
    <w:multiLevelType w:val="hybridMultilevel"/>
    <w:tmpl w:val="63BEDCF2"/>
    <w:lvl w:ilvl="0" w:tplc="F1BEA96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63A36"/>
    <w:multiLevelType w:val="singleLevel"/>
    <w:tmpl w:val="6B2600BC"/>
    <w:lvl w:ilvl="0">
      <w:start w:val="1"/>
      <w:numFmt w:val="bullet"/>
      <w:pStyle w:val="Oznaenseznam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</w:abstractNum>
  <w:abstractNum w:abstractNumId="13" w15:restartNumberingAfterBreak="0">
    <w:nsid w:val="3644167C"/>
    <w:multiLevelType w:val="hybridMultilevel"/>
    <w:tmpl w:val="754C61BA"/>
    <w:lvl w:ilvl="0" w:tplc="F1BEA96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F33B3"/>
    <w:multiLevelType w:val="hybridMultilevel"/>
    <w:tmpl w:val="141E2DB4"/>
    <w:lvl w:ilvl="0" w:tplc="F1BEA96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43006"/>
    <w:multiLevelType w:val="hybridMultilevel"/>
    <w:tmpl w:val="1D884D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F7AFC"/>
    <w:multiLevelType w:val="hybridMultilevel"/>
    <w:tmpl w:val="35509F4C"/>
    <w:lvl w:ilvl="0" w:tplc="F41679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3339E"/>
    <w:multiLevelType w:val="hybridMultilevel"/>
    <w:tmpl w:val="F688538A"/>
    <w:lvl w:ilvl="0" w:tplc="F1BEA96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07386"/>
    <w:multiLevelType w:val="hybridMultilevel"/>
    <w:tmpl w:val="57748D30"/>
    <w:lvl w:ilvl="0" w:tplc="F1BEA96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E6122"/>
    <w:multiLevelType w:val="hybridMultilevel"/>
    <w:tmpl w:val="23283E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4249C"/>
    <w:multiLevelType w:val="hybridMultilevel"/>
    <w:tmpl w:val="AA20FDAA"/>
    <w:lvl w:ilvl="0" w:tplc="F1BEA966"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F1BEA966">
      <w:numFmt w:val="bullet"/>
      <w:lvlText w:val="-"/>
      <w:lvlJc w:val="left"/>
      <w:pPr>
        <w:ind w:left="1788" w:hanging="360"/>
      </w:pPr>
      <w:rPr>
        <w:rFonts w:ascii="Garamond" w:eastAsia="Times New Roman" w:hAnsi="Garamond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6"/>
  </w:num>
  <w:num w:numId="8">
    <w:abstractNumId w:val="4"/>
  </w:num>
  <w:num w:numId="9">
    <w:abstractNumId w:val="19"/>
  </w:num>
  <w:num w:numId="10">
    <w:abstractNumId w:val="14"/>
  </w:num>
  <w:num w:numId="11">
    <w:abstractNumId w:val="15"/>
  </w:num>
  <w:num w:numId="12">
    <w:abstractNumId w:val="20"/>
  </w:num>
  <w:num w:numId="13">
    <w:abstractNumId w:val="3"/>
  </w:num>
  <w:num w:numId="14">
    <w:abstractNumId w:val="8"/>
  </w:num>
  <w:num w:numId="15">
    <w:abstractNumId w:val="9"/>
  </w:num>
  <w:num w:numId="16">
    <w:abstractNumId w:val="0"/>
  </w:num>
  <w:num w:numId="17">
    <w:abstractNumId w:val="11"/>
  </w:num>
  <w:num w:numId="18">
    <w:abstractNumId w:val="18"/>
  </w:num>
  <w:num w:numId="19">
    <w:abstractNumId w:val="10"/>
  </w:num>
  <w:num w:numId="20">
    <w:abstractNumId w:val="13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DE"/>
    <w:rsid w:val="00001C53"/>
    <w:rsid w:val="00011A7A"/>
    <w:rsid w:val="000146AC"/>
    <w:rsid w:val="00025F12"/>
    <w:rsid w:val="00070B76"/>
    <w:rsid w:val="000951EE"/>
    <w:rsid w:val="000A10F0"/>
    <w:rsid w:val="000B5281"/>
    <w:rsid w:val="000F3155"/>
    <w:rsid w:val="000F71CB"/>
    <w:rsid w:val="00101DDA"/>
    <w:rsid w:val="0010218A"/>
    <w:rsid w:val="00106740"/>
    <w:rsid w:val="00107195"/>
    <w:rsid w:val="00114D18"/>
    <w:rsid w:val="00153CE3"/>
    <w:rsid w:val="00157DE4"/>
    <w:rsid w:val="001604FF"/>
    <w:rsid w:val="001641DC"/>
    <w:rsid w:val="001721E1"/>
    <w:rsid w:val="00181572"/>
    <w:rsid w:val="00184C0F"/>
    <w:rsid w:val="001930E3"/>
    <w:rsid w:val="001B0B35"/>
    <w:rsid w:val="001C43E5"/>
    <w:rsid w:val="001D2B3D"/>
    <w:rsid w:val="001E27F9"/>
    <w:rsid w:val="001F3EE5"/>
    <w:rsid w:val="0020381C"/>
    <w:rsid w:val="00205ABB"/>
    <w:rsid w:val="00216D57"/>
    <w:rsid w:val="00266BB6"/>
    <w:rsid w:val="002706B4"/>
    <w:rsid w:val="00286BF2"/>
    <w:rsid w:val="0029055A"/>
    <w:rsid w:val="00293A24"/>
    <w:rsid w:val="00293D35"/>
    <w:rsid w:val="0029605A"/>
    <w:rsid w:val="002B2A38"/>
    <w:rsid w:val="002B465C"/>
    <w:rsid w:val="002C0DD7"/>
    <w:rsid w:val="002C54B2"/>
    <w:rsid w:val="002C7CD5"/>
    <w:rsid w:val="002D0C55"/>
    <w:rsid w:val="002D217C"/>
    <w:rsid w:val="00312E93"/>
    <w:rsid w:val="003249A1"/>
    <w:rsid w:val="00325D91"/>
    <w:rsid w:val="003647B9"/>
    <w:rsid w:val="003723A7"/>
    <w:rsid w:val="0037382F"/>
    <w:rsid w:val="0037445F"/>
    <w:rsid w:val="00377E00"/>
    <w:rsid w:val="003808DF"/>
    <w:rsid w:val="00390939"/>
    <w:rsid w:val="003A3D79"/>
    <w:rsid w:val="003A7A0C"/>
    <w:rsid w:val="003C12E6"/>
    <w:rsid w:val="003C5983"/>
    <w:rsid w:val="003C7969"/>
    <w:rsid w:val="003E35B8"/>
    <w:rsid w:val="003E57EE"/>
    <w:rsid w:val="0040622A"/>
    <w:rsid w:val="0041580D"/>
    <w:rsid w:val="00443897"/>
    <w:rsid w:val="00443D7A"/>
    <w:rsid w:val="00451E1B"/>
    <w:rsid w:val="00452492"/>
    <w:rsid w:val="0045793D"/>
    <w:rsid w:val="00473F79"/>
    <w:rsid w:val="00490CE2"/>
    <w:rsid w:val="00497D42"/>
    <w:rsid w:val="004C1DC8"/>
    <w:rsid w:val="004D0DE7"/>
    <w:rsid w:val="004D48C0"/>
    <w:rsid w:val="004E2277"/>
    <w:rsid w:val="004E32CF"/>
    <w:rsid w:val="004F4440"/>
    <w:rsid w:val="00501B4E"/>
    <w:rsid w:val="00502656"/>
    <w:rsid w:val="00536981"/>
    <w:rsid w:val="00540525"/>
    <w:rsid w:val="00551782"/>
    <w:rsid w:val="00561D8E"/>
    <w:rsid w:val="005679EE"/>
    <w:rsid w:val="005971D9"/>
    <w:rsid w:val="005A0EC8"/>
    <w:rsid w:val="005A493C"/>
    <w:rsid w:val="005B7B8D"/>
    <w:rsid w:val="005D7CD1"/>
    <w:rsid w:val="00600599"/>
    <w:rsid w:val="00616D35"/>
    <w:rsid w:val="00641192"/>
    <w:rsid w:val="00645838"/>
    <w:rsid w:val="00652033"/>
    <w:rsid w:val="00652A71"/>
    <w:rsid w:val="00693CB6"/>
    <w:rsid w:val="006940C6"/>
    <w:rsid w:val="00694F8D"/>
    <w:rsid w:val="006B020D"/>
    <w:rsid w:val="006C1CFE"/>
    <w:rsid w:val="006C3B3A"/>
    <w:rsid w:val="006C4CC7"/>
    <w:rsid w:val="006E4387"/>
    <w:rsid w:val="006E5E83"/>
    <w:rsid w:val="006E7627"/>
    <w:rsid w:val="006F5C7A"/>
    <w:rsid w:val="00703F9C"/>
    <w:rsid w:val="00707F47"/>
    <w:rsid w:val="0072507D"/>
    <w:rsid w:val="007277CB"/>
    <w:rsid w:val="00756F89"/>
    <w:rsid w:val="00766D53"/>
    <w:rsid w:val="007977EE"/>
    <w:rsid w:val="007C15C7"/>
    <w:rsid w:val="007C19DA"/>
    <w:rsid w:val="007E1472"/>
    <w:rsid w:val="0082647D"/>
    <w:rsid w:val="008630B9"/>
    <w:rsid w:val="00867CB3"/>
    <w:rsid w:val="00871F58"/>
    <w:rsid w:val="008E22B1"/>
    <w:rsid w:val="008E6864"/>
    <w:rsid w:val="008F1E49"/>
    <w:rsid w:val="00924AED"/>
    <w:rsid w:val="00945752"/>
    <w:rsid w:val="00951A0D"/>
    <w:rsid w:val="009660F6"/>
    <w:rsid w:val="00974B01"/>
    <w:rsid w:val="00983B1C"/>
    <w:rsid w:val="00985303"/>
    <w:rsid w:val="00991FF8"/>
    <w:rsid w:val="00993039"/>
    <w:rsid w:val="009A0BAD"/>
    <w:rsid w:val="009A5652"/>
    <w:rsid w:val="009C078F"/>
    <w:rsid w:val="009C5948"/>
    <w:rsid w:val="009D54B3"/>
    <w:rsid w:val="00A064CD"/>
    <w:rsid w:val="00A077FA"/>
    <w:rsid w:val="00A12FC7"/>
    <w:rsid w:val="00A1786E"/>
    <w:rsid w:val="00A22E97"/>
    <w:rsid w:val="00A41709"/>
    <w:rsid w:val="00A67C76"/>
    <w:rsid w:val="00A71A53"/>
    <w:rsid w:val="00A750F2"/>
    <w:rsid w:val="00A93156"/>
    <w:rsid w:val="00A95359"/>
    <w:rsid w:val="00A973BB"/>
    <w:rsid w:val="00AA1F28"/>
    <w:rsid w:val="00AA670C"/>
    <w:rsid w:val="00AB2322"/>
    <w:rsid w:val="00AC3637"/>
    <w:rsid w:val="00AC6974"/>
    <w:rsid w:val="00AD070B"/>
    <w:rsid w:val="00AD2BF4"/>
    <w:rsid w:val="00AE4BFD"/>
    <w:rsid w:val="00B03398"/>
    <w:rsid w:val="00B07CA8"/>
    <w:rsid w:val="00B4150D"/>
    <w:rsid w:val="00B567A0"/>
    <w:rsid w:val="00B6021D"/>
    <w:rsid w:val="00B6648A"/>
    <w:rsid w:val="00B85F82"/>
    <w:rsid w:val="00B869C6"/>
    <w:rsid w:val="00BA2753"/>
    <w:rsid w:val="00BB6322"/>
    <w:rsid w:val="00BC05DE"/>
    <w:rsid w:val="00BE11B8"/>
    <w:rsid w:val="00BE122A"/>
    <w:rsid w:val="00BF369B"/>
    <w:rsid w:val="00BF549E"/>
    <w:rsid w:val="00BF676B"/>
    <w:rsid w:val="00BF7EF9"/>
    <w:rsid w:val="00C0410C"/>
    <w:rsid w:val="00C04B50"/>
    <w:rsid w:val="00C1016B"/>
    <w:rsid w:val="00C168BF"/>
    <w:rsid w:val="00C408F7"/>
    <w:rsid w:val="00C877EB"/>
    <w:rsid w:val="00C90999"/>
    <w:rsid w:val="00CA5081"/>
    <w:rsid w:val="00CA7DE9"/>
    <w:rsid w:val="00CB20E5"/>
    <w:rsid w:val="00CF1E11"/>
    <w:rsid w:val="00D01BDE"/>
    <w:rsid w:val="00D15DB8"/>
    <w:rsid w:val="00D20173"/>
    <w:rsid w:val="00D21780"/>
    <w:rsid w:val="00D23E40"/>
    <w:rsid w:val="00D26808"/>
    <w:rsid w:val="00D30E56"/>
    <w:rsid w:val="00D374FE"/>
    <w:rsid w:val="00D375CD"/>
    <w:rsid w:val="00D42838"/>
    <w:rsid w:val="00D4644B"/>
    <w:rsid w:val="00D61583"/>
    <w:rsid w:val="00D85E87"/>
    <w:rsid w:val="00DA495F"/>
    <w:rsid w:val="00DA6C9B"/>
    <w:rsid w:val="00DB4EBD"/>
    <w:rsid w:val="00DC28EF"/>
    <w:rsid w:val="00DE4DD5"/>
    <w:rsid w:val="00DF0636"/>
    <w:rsid w:val="00DF4E46"/>
    <w:rsid w:val="00E20491"/>
    <w:rsid w:val="00E314CB"/>
    <w:rsid w:val="00E56492"/>
    <w:rsid w:val="00E71508"/>
    <w:rsid w:val="00EA54DC"/>
    <w:rsid w:val="00EB05C6"/>
    <w:rsid w:val="00ED1432"/>
    <w:rsid w:val="00ED69C7"/>
    <w:rsid w:val="00F20F11"/>
    <w:rsid w:val="00F41515"/>
    <w:rsid w:val="00F630C0"/>
    <w:rsid w:val="00F75DBD"/>
    <w:rsid w:val="00F76C87"/>
    <w:rsid w:val="00F7776C"/>
    <w:rsid w:val="00F93BDD"/>
    <w:rsid w:val="00F97EC9"/>
    <w:rsid w:val="00FA63BA"/>
    <w:rsid w:val="00FC0355"/>
    <w:rsid w:val="00FC1885"/>
    <w:rsid w:val="00FC2ABE"/>
    <w:rsid w:val="00FC32F9"/>
    <w:rsid w:val="00FC39A0"/>
    <w:rsid w:val="00FC7314"/>
    <w:rsid w:val="00FD779C"/>
    <w:rsid w:val="00FE710C"/>
    <w:rsid w:val="00FF5A17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5AF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pPr>
      <w:jc w:val="both"/>
    </w:pPr>
    <w:rPr>
      <w:rFonts w:ascii="Garamond" w:hAnsi="Garamond"/>
      <w:kern w:val="18"/>
    </w:rPr>
  </w:style>
  <w:style w:type="paragraph" w:styleId="Naslov1">
    <w:name w:val="heading 1"/>
    <w:basedOn w:val="Osnovanaslova"/>
    <w:next w:val="Telobesedila"/>
    <w:qFormat/>
    <w:pPr>
      <w:spacing w:after="180"/>
      <w:jc w:val="center"/>
      <w:outlineLvl w:val="0"/>
    </w:pPr>
    <w:rPr>
      <w:smallCaps/>
      <w:spacing w:val="20"/>
      <w:sz w:val="21"/>
      <w:lang w:bidi="ar-SA"/>
    </w:rPr>
  </w:style>
  <w:style w:type="paragraph" w:styleId="Naslov2">
    <w:name w:val="heading 2"/>
    <w:basedOn w:val="Osnovanaslova"/>
    <w:next w:val="Telobesedila"/>
    <w:qFormat/>
    <w:pPr>
      <w:spacing w:after="170"/>
      <w:outlineLvl w:val="1"/>
    </w:pPr>
    <w:rPr>
      <w:caps/>
      <w:sz w:val="21"/>
      <w:lang w:bidi="ar-SA"/>
    </w:rPr>
  </w:style>
  <w:style w:type="paragraph" w:styleId="Naslov3">
    <w:name w:val="heading 3"/>
    <w:basedOn w:val="Osnovanaslova"/>
    <w:next w:val="Telobesedila"/>
    <w:qFormat/>
    <w:pPr>
      <w:spacing w:after="240"/>
      <w:outlineLvl w:val="2"/>
    </w:pPr>
    <w:rPr>
      <w:i/>
      <w:lang w:bidi="ar-SA"/>
    </w:rPr>
  </w:style>
  <w:style w:type="paragraph" w:styleId="Naslov4">
    <w:name w:val="heading 4"/>
    <w:basedOn w:val="Osnovanaslova"/>
    <w:next w:val="Telobesedila"/>
    <w:qFormat/>
    <w:pPr>
      <w:outlineLvl w:val="3"/>
    </w:pPr>
    <w:rPr>
      <w:smallCaps/>
      <w:sz w:val="23"/>
      <w:lang w:bidi="ar-SA"/>
    </w:rPr>
  </w:style>
  <w:style w:type="paragraph" w:styleId="Naslov5">
    <w:name w:val="heading 5"/>
    <w:basedOn w:val="Osnovanaslova"/>
    <w:next w:val="Telobesedila"/>
    <w:qFormat/>
    <w:pPr>
      <w:outlineLvl w:val="4"/>
    </w:pPr>
    <w:rPr>
      <w:lang w:bidi="ar-SA"/>
    </w:rPr>
  </w:style>
  <w:style w:type="paragraph" w:styleId="Naslov6">
    <w:name w:val="heading 6"/>
    <w:basedOn w:val="Osnovanaslova"/>
    <w:next w:val="Telobesedila"/>
    <w:qFormat/>
    <w:pPr>
      <w:outlineLvl w:val="5"/>
    </w:pPr>
    <w:rPr>
      <w:i/>
      <w:lang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qFormat/>
    <w:rPr>
      <w:i w:val="0"/>
      <w:iCs w:val="0"/>
      <w:caps/>
      <w:sz w:val="18"/>
    </w:rPr>
  </w:style>
  <w:style w:type="paragraph" w:styleId="Telobesedila">
    <w:name w:val="Body Text"/>
    <w:basedOn w:val="Navaden"/>
    <w:link w:val="TelobesedilaZnak"/>
    <w:pPr>
      <w:spacing w:after="240" w:line="240" w:lineRule="atLeast"/>
      <w:ind w:firstLine="360"/>
    </w:pPr>
  </w:style>
  <w:style w:type="paragraph" w:styleId="Glava">
    <w:name w:val="header"/>
    <w:basedOn w:val="Navaden"/>
    <w:link w:val="GlavaZnak"/>
    <w:uiPriority w:val="99"/>
    <w:pPr>
      <w:tabs>
        <w:tab w:val="center" w:pos="4320"/>
        <w:tab w:val="right" w:pos="8640"/>
      </w:tabs>
    </w:pPr>
  </w:style>
  <w:style w:type="paragraph" w:styleId="Seznam">
    <w:name w:val="List"/>
    <w:basedOn w:val="Telobesedila"/>
    <w:pPr>
      <w:ind w:left="720" w:hanging="360"/>
    </w:pPr>
  </w:style>
  <w:style w:type="paragraph" w:styleId="Oznaenseznam">
    <w:name w:val="List Bullet"/>
    <w:basedOn w:val="Seznam"/>
    <w:pPr>
      <w:numPr>
        <w:numId w:val="1"/>
      </w:numPr>
    </w:pPr>
  </w:style>
  <w:style w:type="paragraph" w:styleId="Otevilenseznam">
    <w:name w:val="List Number"/>
    <w:basedOn w:val="Seznam"/>
    <w:pPr>
      <w:numPr>
        <w:numId w:val="2"/>
      </w:numPr>
    </w:pPr>
  </w:style>
  <w:style w:type="paragraph" w:styleId="Podpis">
    <w:name w:val="Signature"/>
    <w:basedOn w:val="Navaden"/>
    <w:next w:val="Podpis-slubeninaziv"/>
    <w:pPr>
      <w:keepNext/>
      <w:spacing w:before="880" w:line="240" w:lineRule="atLeast"/>
      <w:ind w:left="4565"/>
      <w:jc w:val="left"/>
    </w:pPr>
  </w:style>
  <w:style w:type="paragraph" w:styleId="Zakljunipozdrav">
    <w:name w:val="Closing"/>
    <w:basedOn w:val="Navaden"/>
    <w:next w:val="Podpis"/>
    <w:pPr>
      <w:keepNext/>
      <w:spacing w:after="120" w:line="240" w:lineRule="atLeast"/>
      <w:ind w:left="4565"/>
    </w:pPr>
  </w:style>
  <w:style w:type="paragraph" w:customStyle="1" w:styleId="Podpis-slubeninaziv">
    <w:name w:val="Podpis - službeni naziv"/>
    <w:basedOn w:val="Podpis"/>
    <w:next w:val="Podpis-podjetje"/>
    <w:pPr>
      <w:spacing w:before="0"/>
    </w:pPr>
    <w:rPr>
      <w:lang w:bidi="sl-SI"/>
    </w:rPr>
  </w:style>
  <w:style w:type="paragraph" w:customStyle="1" w:styleId="Zadeva">
    <w:name w:val="Zadeva"/>
    <w:basedOn w:val="Navaden"/>
    <w:next w:val="Telobesedila"/>
    <w:pPr>
      <w:spacing w:after="180" w:line="240" w:lineRule="atLeast"/>
      <w:ind w:left="360" w:hanging="360"/>
      <w:jc w:val="left"/>
    </w:pPr>
    <w:rPr>
      <w:caps/>
      <w:sz w:val="21"/>
      <w:lang w:bidi="sl-SI"/>
    </w:rPr>
  </w:style>
  <w:style w:type="paragraph" w:styleId="Uvodnipozdrav">
    <w:name w:val="Salutation"/>
    <w:basedOn w:val="Navaden"/>
    <w:next w:val="Zadeva"/>
    <w:pPr>
      <w:spacing w:before="240" w:after="240" w:line="240" w:lineRule="atLeast"/>
      <w:jc w:val="left"/>
    </w:pPr>
  </w:style>
  <w:style w:type="paragraph" w:customStyle="1" w:styleId="Notranjinaslov-ime">
    <w:name w:val="Notranji naslov - ime"/>
    <w:basedOn w:val="Notranjinaslov"/>
    <w:next w:val="Notranjinaslov"/>
    <w:pPr>
      <w:spacing w:before="220"/>
    </w:pPr>
  </w:style>
  <w:style w:type="paragraph" w:styleId="Datum">
    <w:name w:val="Date"/>
    <w:basedOn w:val="Navaden"/>
    <w:next w:val="Notranjinaslov-ime"/>
    <w:pPr>
      <w:spacing w:after="220"/>
      <w:ind w:left="4565"/>
    </w:pPr>
  </w:style>
  <w:style w:type="paragraph" w:customStyle="1" w:styleId="Vroke">
    <w:name w:val="V roke"/>
    <w:basedOn w:val="Navaden"/>
    <w:next w:val="Uvodnipozdrav"/>
    <w:pPr>
      <w:spacing w:before="220" w:line="240" w:lineRule="atLeast"/>
    </w:pPr>
    <w:rPr>
      <w:lang w:bidi="sl-SI"/>
    </w:rPr>
  </w:style>
  <w:style w:type="paragraph" w:customStyle="1" w:styleId="SeznamKp">
    <w:name w:val="Seznam Kp"/>
    <w:basedOn w:val="Navaden"/>
    <w:pPr>
      <w:keepLines/>
      <w:spacing w:line="240" w:lineRule="atLeast"/>
      <w:ind w:left="360" w:hanging="360"/>
    </w:pPr>
    <w:rPr>
      <w:lang w:bidi="sl-SI"/>
    </w:rPr>
  </w:style>
  <w:style w:type="paragraph" w:customStyle="1" w:styleId="Imepodjetja">
    <w:name w:val="Ime podjetja"/>
    <w:basedOn w:val="Telobesedila"/>
    <w:next w:val="Datum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  <w:lang w:bidi="sl-SI"/>
    </w:rPr>
  </w:style>
  <w:style w:type="paragraph" w:customStyle="1" w:styleId="Dodatek">
    <w:name w:val="Dodatek"/>
    <w:basedOn w:val="Navaden"/>
    <w:next w:val="SeznamKp"/>
    <w:pPr>
      <w:keepNext/>
      <w:keepLines/>
      <w:spacing w:before="120" w:after="120" w:line="240" w:lineRule="atLeast"/>
    </w:pPr>
    <w:rPr>
      <w:lang w:bidi="sl-SI"/>
    </w:rPr>
  </w:style>
  <w:style w:type="paragraph" w:customStyle="1" w:styleId="Osnovanaslova">
    <w:name w:val="Osnova naslova"/>
    <w:basedOn w:val="Telobesedila"/>
    <w:next w:val="Telobesedila"/>
    <w:pPr>
      <w:keepNext/>
      <w:keepLines/>
      <w:spacing w:after="0"/>
      <w:ind w:firstLine="0"/>
      <w:jc w:val="left"/>
    </w:pPr>
    <w:rPr>
      <w:kern w:val="20"/>
      <w:lang w:bidi="sl-SI"/>
    </w:rPr>
  </w:style>
  <w:style w:type="paragraph" w:customStyle="1" w:styleId="Notranjinaslov">
    <w:name w:val="Notranji naslov"/>
    <w:basedOn w:val="Navaden"/>
    <w:pPr>
      <w:spacing w:line="240" w:lineRule="atLeast"/>
    </w:pPr>
    <w:rPr>
      <w:lang w:bidi="sl-SI"/>
    </w:rPr>
  </w:style>
  <w:style w:type="paragraph" w:customStyle="1" w:styleId="Poiljanje-navodila">
    <w:name w:val="Pošiljanje - navodila"/>
    <w:basedOn w:val="Navaden"/>
    <w:next w:val="Notranjinaslov-ime"/>
    <w:pPr>
      <w:keepNext/>
      <w:spacing w:after="240" w:line="240" w:lineRule="atLeast"/>
    </w:pPr>
    <w:rPr>
      <w:caps/>
      <w:lang w:bidi="sl-SI"/>
    </w:rPr>
  </w:style>
  <w:style w:type="paragraph" w:customStyle="1" w:styleId="Sklic-inicialke">
    <w:name w:val="Sklic - inicialke"/>
    <w:basedOn w:val="Navaden"/>
    <w:next w:val="Dodatek"/>
    <w:pPr>
      <w:keepNext/>
      <w:spacing w:before="220" w:line="240" w:lineRule="atLeast"/>
      <w:jc w:val="left"/>
    </w:pPr>
    <w:rPr>
      <w:lang w:bidi="sl-SI"/>
    </w:rPr>
  </w:style>
  <w:style w:type="paragraph" w:customStyle="1" w:styleId="Sklic-vrstica">
    <w:name w:val="Sklic - vrstica"/>
    <w:basedOn w:val="Navaden"/>
    <w:next w:val="Poiljanje-navodila"/>
    <w:pPr>
      <w:keepNext/>
      <w:spacing w:after="240" w:line="240" w:lineRule="atLeast"/>
      <w:jc w:val="left"/>
    </w:pPr>
    <w:rPr>
      <w:lang w:bidi="sl-SI"/>
    </w:rPr>
  </w:style>
  <w:style w:type="paragraph" w:customStyle="1" w:styleId="Povratninaslov">
    <w:name w:val="Povratni naslov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bidi="sl-SI"/>
    </w:rPr>
  </w:style>
  <w:style w:type="paragraph" w:customStyle="1" w:styleId="Podpis-podjetje">
    <w:name w:val="Podpis - podjetje"/>
    <w:basedOn w:val="Podpis"/>
    <w:next w:val="Sklic-inicialke"/>
    <w:pPr>
      <w:spacing w:before="0"/>
    </w:pPr>
    <w:rPr>
      <w:lang w:bidi="sl-SI"/>
    </w:rPr>
  </w:style>
  <w:style w:type="character" w:customStyle="1" w:styleId="Slogan">
    <w:name w:val="Slogan"/>
    <w:basedOn w:val="Privzetapisavaodstavka"/>
    <w:rPr>
      <w:i/>
      <w:iCs w:val="0"/>
      <w:spacing w:val="70"/>
      <w:lang w:val="sl-SI" w:eastAsia="sl-SI" w:bidi="sl-SI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694F8D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BB6322"/>
    <w:rPr>
      <w:rFonts w:ascii="Garamond" w:hAnsi="Garamond"/>
      <w:kern w:val="18"/>
    </w:rPr>
  </w:style>
  <w:style w:type="paragraph" w:styleId="Besedilooblaka">
    <w:name w:val="Balloon Text"/>
    <w:basedOn w:val="Navaden"/>
    <w:link w:val="BesedilooblakaZnak"/>
    <w:rsid w:val="00BB632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B6322"/>
    <w:rPr>
      <w:rFonts w:ascii="Tahoma" w:hAnsi="Tahoma" w:cs="Tahoma"/>
      <w:kern w:val="18"/>
      <w:sz w:val="16"/>
      <w:szCs w:val="16"/>
    </w:rPr>
  </w:style>
  <w:style w:type="paragraph" w:styleId="Brezrazmikov">
    <w:name w:val="No Spacing"/>
    <w:link w:val="BrezrazmikovZnak"/>
    <w:uiPriority w:val="1"/>
    <w:qFormat/>
    <w:rsid w:val="00BB6322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BB6322"/>
    <w:rPr>
      <w:rFonts w:asciiTheme="minorHAnsi" w:eastAsiaTheme="minorEastAsia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uiPriority w:val="99"/>
    <w:rsid w:val="00BB6322"/>
    <w:rPr>
      <w:rFonts w:ascii="Garamond" w:hAnsi="Garamond"/>
      <w:kern w:val="18"/>
    </w:rPr>
  </w:style>
  <w:style w:type="paragraph" w:customStyle="1" w:styleId="Besedilo">
    <w:name w:val="Besedilo"/>
    <w:basedOn w:val="Navaden"/>
    <w:link w:val="BesediloZnak"/>
    <w:qFormat/>
    <w:rsid w:val="000951EE"/>
    <w:pPr>
      <w:tabs>
        <w:tab w:val="left" w:pos="1276"/>
        <w:tab w:val="left" w:pos="9072"/>
      </w:tabs>
      <w:outlineLvl w:val="0"/>
    </w:pPr>
    <w:rPr>
      <w:rFonts w:ascii="Segoe UI Semilight" w:hAnsi="Segoe UI Semilight" w:cs="Segoe UI Semilight"/>
      <w:sz w:val="22"/>
      <w:szCs w:val="22"/>
    </w:rPr>
  </w:style>
  <w:style w:type="character" w:customStyle="1" w:styleId="BesediloZnak">
    <w:name w:val="Besedilo Znak"/>
    <w:basedOn w:val="Privzetapisavaodstavka"/>
    <w:link w:val="Besedilo"/>
    <w:rsid w:val="000951EE"/>
    <w:rPr>
      <w:rFonts w:ascii="Segoe UI Semilight" w:hAnsi="Segoe UI Semilight" w:cs="Segoe UI Semilight"/>
      <w:kern w:val="18"/>
      <w:sz w:val="22"/>
      <w:szCs w:val="22"/>
    </w:rPr>
  </w:style>
  <w:style w:type="paragraph" w:styleId="Odstavekseznama">
    <w:name w:val="List Paragraph"/>
    <w:basedOn w:val="Navaden"/>
    <w:link w:val="OdstavekseznamaZnak"/>
    <w:qFormat/>
    <w:rsid w:val="00A93156"/>
    <w:pPr>
      <w:ind w:left="720"/>
      <w:contextualSpacing/>
    </w:pPr>
  </w:style>
  <w:style w:type="paragraph" w:styleId="Golobesedilo">
    <w:name w:val="Plain Text"/>
    <w:basedOn w:val="Navaden"/>
    <w:link w:val="GolobesediloZnak"/>
    <w:unhideWhenUsed/>
    <w:rsid w:val="003808DF"/>
    <w:pPr>
      <w:jc w:val="left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rsid w:val="003808D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F97EC9"/>
    <w:rPr>
      <w:rFonts w:ascii="Garamond" w:hAnsi="Garamond"/>
      <w:kern w:val="18"/>
    </w:rPr>
  </w:style>
  <w:style w:type="paragraph" w:customStyle="1" w:styleId="tekst1">
    <w:name w:val="tekst1"/>
    <w:basedOn w:val="Navaden"/>
    <w:rsid w:val="00F97EC9"/>
    <w:pPr>
      <w:spacing w:before="120" w:line="264" w:lineRule="atLeast"/>
    </w:pPr>
    <w:rPr>
      <w:rFonts w:ascii="Arial" w:hAnsi="Arial"/>
      <w:kern w:val="0"/>
      <w:sz w:val="22"/>
    </w:rPr>
  </w:style>
  <w:style w:type="character" w:customStyle="1" w:styleId="TelobesedilaZnak">
    <w:name w:val="Telo besedila Znak"/>
    <w:basedOn w:val="Privzetapisavaodstavka"/>
    <w:link w:val="Telobesedila"/>
    <w:rsid w:val="006F5C7A"/>
    <w:rPr>
      <w:rFonts w:ascii="Garamond" w:hAnsi="Garamond"/>
      <w:kern w:val="18"/>
    </w:rPr>
  </w:style>
  <w:style w:type="paragraph" w:customStyle="1" w:styleId="Default">
    <w:name w:val="Default"/>
    <w:rsid w:val="002C7CD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FC32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2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60\Elegant%20Letter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tanje xmlns="ffe073f4-f8e6-4f5f-9a3e-f0339a87ac56"></Stanje>
    <Naslov xmlns="ffe073f4-f8e6-4f5f-9a3e-f0339a87ac56" xsi:nil="true"/>
    <Leto xmlns="ffe073f4-f8e6-4f5f-9a3e-f0339a87ac56">2017</Leto>
    <Nosilec xmlns="ffe073f4-f8e6-4f5f-9a3e-f0339a87ac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9A88EEC773DF48B3CAA2FEE17F4D61" ma:contentTypeVersion="5" ma:contentTypeDescription="Ustvari nov dokument." ma:contentTypeScope="" ma:versionID="09b2c1fb22605bd220c5e53578e6b01b">
  <xsd:schema xmlns:xsd="http://www.w3.org/2001/XMLSchema" xmlns:xs="http://www.w3.org/2001/XMLSchema" xmlns:p="http://schemas.microsoft.com/office/2006/metadata/properties" xmlns:ns2="ffe073f4-f8e6-4f5f-9a3e-f0339a87ac56" targetNamespace="http://schemas.microsoft.com/office/2006/metadata/properties" ma:root="true" ma:fieldsID="14d3b145d34513ec25093861b4955b8d" ns2:_="">
    <xsd:import namespace="ffe073f4-f8e6-4f5f-9a3e-f0339a87ac56"/>
    <xsd:element name="properties">
      <xsd:complexType>
        <xsd:sequence>
          <xsd:element name="documentManagement">
            <xsd:complexType>
              <xsd:all>
                <xsd:element ref="ns2:Naslov" minOccurs="0"/>
                <xsd:element ref="ns2:Leto" minOccurs="0"/>
                <xsd:element ref="ns2:Stanje" minOccurs="0"/>
                <xsd:element ref="ns2:Nosil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3f4-f8e6-4f5f-9a3e-f0339a87ac56" elementFormDefault="qualified">
    <xsd:import namespace="http://schemas.microsoft.com/office/2006/documentManagement/types"/>
    <xsd:import namespace="http://schemas.microsoft.com/office/infopath/2007/PartnerControls"/>
    <xsd:element name="Naslov" ma:index="8" nillable="true" ma:displayName="Naslov" ma:internalName="Naslov">
      <xsd:simpleType>
        <xsd:restriction base="dms:Text">
          <xsd:maxLength value="255"/>
        </xsd:restriction>
      </xsd:simpleType>
    </xsd:element>
    <xsd:element name="Leto" ma:index="9" nillable="true" ma:displayName="Leto" ma:internalName="Leto">
      <xsd:simpleType>
        <xsd:restriction base="dms:Text">
          <xsd:maxLength value="255"/>
        </xsd:restriction>
      </xsd:simpleType>
    </xsd:element>
    <xsd:element name="Stanje" ma:index="10" nillable="true" ma:displayName="Stanje" ma:format="Dropdown" ma:internalName="Stanje">
      <xsd:simpleType>
        <xsd:restriction base="dms:Choice">
          <xsd:enumeration value=""/>
          <xsd:enumeration value="v izvajanju"/>
          <xsd:enumeration value="vneseno"/>
          <xsd:enumeration value="realizirano"/>
          <xsd:enumeration value="ukinjeno"/>
        </xsd:restriction>
      </xsd:simpleType>
    </xsd:element>
    <xsd:element name="Nosilec" ma:index="11" nillable="true" ma:displayName="Nosilec" ma:internalName="Nosile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FC8B3-129D-4E28-AD46-F6A84DF6A8B6}">
  <ds:schemaRefs>
    <ds:schemaRef ds:uri="http://schemas.microsoft.com/office/2006/metadata/properties"/>
    <ds:schemaRef ds:uri="ffe073f4-f8e6-4f5f-9a3e-f0339a87ac56"/>
  </ds:schemaRefs>
</ds:datastoreItem>
</file>

<file path=customXml/itemProps2.xml><?xml version="1.0" encoding="utf-8"?>
<ds:datastoreItem xmlns:ds="http://schemas.openxmlformats.org/officeDocument/2006/customXml" ds:itemID="{34999850-D834-43BF-BDF9-7028113C9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073f4-f8e6-4f5f-9a3e-f0339a87a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BC481-40BC-40D7-87C3-6ECE5AC764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AFDA59-0394-4E25-9B8F-DFA88679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 Letter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Splošni dopis - primer</vt:lpstr>
      <vt:lpstr>Elegantno pismo</vt:lpstr>
    </vt:vector>
  </TitlesOfParts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Splošni dopis - primer</dc:title>
  <dc:subject/>
  <dc:creator/>
  <cp:keywords/>
  <dc:description/>
  <cp:lastModifiedBy/>
  <cp:revision>1</cp:revision>
  <cp:lastPrinted>2005-10-07T13:21:00Z</cp:lastPrinted>
  <dcterms:created xsi:type="dcterms:W3CDTF">2018-10-09T12:42:00Z</dcterms:created>
  <dcterms:modified xsi:type="dcterms:W3CDTF">2018-10-09T12:42:00Z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1060</vt:i4>
  </property>
  <property fmtid="{D5CDD505-2E9C-101B-9397-08002B2CF9AE}" pid="5" name="ContentTypeId">
    <vt:lpwstr>0x010100C49A88EEC773DF48B3CAA2FEE17F4D61</vt:lpwstr>
  </property>
  <property fmtid="{D5CDD505-2E9C-101B-9397-08002B2CF9AE}" pid="6" name="_dlc_DocIdItemGuid">
    <vt:lpwstr>4c86fc3f-d860-4493-8737-c3b6b5972122</vt:lpwstr>
  </property>
</Properties>
</file>